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A6" w:rsidRDefault="00122BA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31F20"/>
          <w:sz w:val="16"/>
          <w:szCs w:val="16"/>
          <w:lang w:val="de-DE" w:eastAsia="de-DE"/>
        </w:rPr>
        <w:drawing>
          <wp:inline distT="0" distB="0" distL="0" distR="0">
            <wp:extent cx="5760000" cy="6746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A1" w:rsidRDefault="00B27AA1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122BA6" w:rsidRDefault="00122BA6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122BA6" w:rsidRPr="00B27AA1" w:rsidRDefault="00122BA6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91096C" w:rsidRDefault="0091096C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6"/>
          <w:szCs w:val="32"/>
        </w:rPr>
      </w:pPr>
      <w:r w:rsidRPr="00122BA6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>ACCUCHARGER 12</w:t>
      </w:r>
      <w:r w:rsidR="001554A2" w:rsidRPr="00122BA6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 xml:space="preserve"> </w:t>
      </w:r>
      <w:r w:rsidRPr="00122BA6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 xml:space="preserve">V </w:t>
      </w:r>
      <w:r w:rsidR="001554A2" w:rsidRPr="00122BA6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 xml:space="preserve">10 </w:t>
      </w:r>
      <w:r w:rsidRPr="00122BA6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>A</w:t>
      </w:r>
    </w:p>
    <w:p w:rsidR="00122BA6" w:rsidRDefault="00122BA6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6"/>
          <w:szCs w:val="32"/>
        </w:rPr>
      </w:pPr>
    </w:p>
    <w:p w:rsidR="00122BA6" w:rsidRDefault="00122BA6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6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36"/>
          <w:szCs w:val="32"/>
          <w:lang w:val="de-DE" w:eastAsia="de-DE"/>
        </w:rPr>
        <w:drawing>
          <wp:inline distT="0" distB="0" distL="0" distR="0">
            <wp:extent cx="3124200" cy="37216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A6" w:rsidRDefault="00122BA6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6"/>
          <w:szCs w:val="32"/>
        </w:rPr>
      </w:pPr>
    </w:p>
    <w:p w:rsidR="005A0BB8" w:rsidRDefault="005A0BB8" w:rsidP="005A0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5A0BB8" w:rsidRDefault="005A0BB8" w:rsidP="005A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5A0BB8" w:rsidRPr="00B27AA1" w:rsidRDefault="005A0BB8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[EN] PLEASE SAVE THIS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OWNER’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MANUAL AND READ BEFORE USE.</w:t>
      </w:r>
    </w:p>
    <w:p w:rsidR="005A0BB8" w:rsidRPr="00B27AA1" w:rsidRDefault="005A0BB8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[DE] BITTE LESEN DIE BEDIENUNGSANALEITUNG AUFMERKSAM UND BEWAHREN SIE DIESE AUF.</w:t>
      </w:r>
    </w:p>
    <w:p w:rsidR="005A0BB8" w:rsidRPr="00B27AA1" w:rsidRDefault="005A0BB8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[FR] ESSAYER DE GARDER LE MANUEL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D’INSTRUCTION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ET LE LIREAVANT CHAQUE UTILISATION.</w:t>
      </w:r>
    </w:p>
    <w:p w:rsidR="005A0BB8" w:rsidRDefault="00F12AAF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F49CA4" wp14:editId="2929FB13">
                <wp:simplePos x="0" y="0"/>
                <wp:positionH relativeFrom="column">
                  <wp:posOffset>-806131</wp:posOffset>
                </wp:positionH>
                <wp:positionV relativeFrom="paragraph">
                  <wp:posOffset>260667</wp:posOffset>
                </wp:positionV>
                <wp:extent cx="1651000" cy="177165"/>
                <wp:effectExtent l="0" t="0" r="318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AD" w:rsidRDefault="003206AD" w:rsidP="003206AD">
                            <w:r>
                              <w:rPr>
                                <w:rFonts w:ascii="Calibri" w:hAnsi="Calibri" w:cs="Calibri"/>
                                <w:sz w:val="9"/>
                                <w:szCs w:val="9"/>
                                <w:lang w:val="cs-CZ"/>
                              </w:rPr>
                              <w:t>V01.072015MAD - reserve errors and misprint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49CA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63.45pt;margin-top:20.5pt;width:130pt;height:13.9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" filled="f" stroked="f" strokeweight=".5pt">
                <v:textbox>
                  <w:txbxContent>
                    <w:p w:rsidR="003206AD" w:rsidRDefault="003206AD" w:rsidP="003206AD">
                      <w:r>
                        <w:rPr>
                          <w:rFonts w:ascii="Calibri" w:hAnsi="Calibri" w:cs="Calibri"/>
                          <w:sz w:val="9"/>
                          <w:szCs w:val="9"/>
                          <w:lang w:val="cs-CZ"/>
                        </w:rPr>
                        <w:t>V01.072015MAD - reserve errors and misprint</w:t>
                      </w:r>
                    </w:p>
                  </w:txbxContent>
                </v:textbox>
              </v:shape>
            </w:pict>
          </mc:Fallback>
        </mc:AlternateContent>
      </w:r>
      <w:r w:rsidR="005A0BB8"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[CZ] TUTO UŽIVATELSKOU PŘÍRUČKU SI PROSÍM PONECHEJTE A PŘED POUŽÍVÁNÍM SI JI PROČTĚTE</w:t>
      </w:r>
      <w:r w:rsidR="005A0BB8" w:rsidRPr="00B27AA1">
        <w:rPr>
          <w:rFonts w:ascii="Arial" w:hAnsi="Arial" w:cs="Arial"/>
          <w:b/>
          <w:bCs/>
          <w:color w:val="231F20"/>
          <w:sz w:val="16"/>
          <w:szCs w:val="16"/>
        </w:rPr>
        <w:t>.</w:t>
      </w:r>
    </w:p>
    <w:p w:rsidR="00F12AAF" w:rsidRPr="00B27AA1" w:rsidRDefault="00F12AAF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F12AAF">
        <w:rPr>
          <w:rFonts w:ascii="Arial" w:hAnsi="Arial" w:cs="Arial"/>
          <w:b/>
          <w:bCs/>
          <w:color w:val="231F20"/>
          <w:sz w:val="16"/>
          <w:szCs w:val="16"/>
        </w:rPr>
        <w:t>[SK] TÚTO POUŽÍVATEĽSKÚ PRÍRUČKU SI, PROSÍM, PONECHAJTE A PRED POUŽÍVANÍM SI JU PREČÍTAJTE.</w:t>
      </w:r>
    </w:p>
    <w:p w:rsidR="005A0BB8" w:rsidRPr="00B27AA1" w:rsidRDefault="005A0BB8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[HU] KÉRJÜK, HOGY OLVASSA EL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 xml:space="preserve">FIGYELMESEN ÉS ŐRIZZE MEG EZT A 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HASZNÁLATI ÚTMUTATÓT.</w:t>
      </w:r>
    </w:p>
    <w:p w:rsidR="005A0BB8" w:rsidRPr="00B27AA1" w:rsidRDefault="005A0BB8" w:rsidP="00DF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[RU]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ПОЖАЛУЙСТА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ПРОЧТИТЕ ВНИМАТЕЛЬНО РУКОВОДСТВО ПО ЭКСПЛУАТАЦИИ И СОХРАНИТЕ ЕГО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5A0BB8" w:rsidRPr="00B27AA1" w:rsidRDefault="005A0BB8" w:rsidP="005A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[ES] PORFAVORGUARDE ESTEMANUAL DEL PROPIETARIOY LEER ANTES DE CADAUSO.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ČESKY</w:t>
      </w:r>
    </w:p>
    <w:p w:rsidR="003206AD" w:rsidRDefault="003206AD">
      <w:pPr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color w:val="231F20"/>
          <w:sz w:val="20"/>
          <w:szCs w:val="20"/>
        </w:rPr>
        <w:br w:type="page"/>
      </w:r>
    </w:p>
    <w:p w:rsidR="00E619CD" w:rsidRPr="003206AD" w:rsidRDefault="005120BB" w:rsidP="003206AD">
      <w:pPr>
        <w:pStyle w:val="ListParagraph"/>
        <w:numPr>
          <w:ilvl w:val="0"/>
          <w:numId w:val="3"/>
        </w:numPr>
        <w:shd w:val="clear" w:color="auto" w:fill="000000" w:themeFill="text1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3206AD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lastRenderedPageBreak/>
        <w:t xml:space="preserve">dôležité bezpečnostné </w:t>
      </w:r>
      <w:r w:rsidR="006B5922" w:rsidRPr="003206AD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 xml:space="preserve">pokyny </w:t>
      </w:r>
      <w:r w:rsidR="003206AD" w:rsidRPr="003206AD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  <w:t>[SK]</w:t>
      </w:r>
    </w:p>
    <w:p w:rsidR="003206AD" w:rsidRPr="003206AD" w:rsidRDefault="003206AD" w:rsidP="003206AD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4"/>
          <w:szCs w:val="4"/>
        </w:rPr>
      </w:pPr>
    </w:p>
    <w:p w:rsidR="005120BB" w:rsidRDefault="006B5922" w:rsidP="00E20A7D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Arial Narrow" w:hAnsi="Arial Narrow" w:cs="Arial"/>
          <w:b/>
          <w:bCs/>
          <w:caps/>
          <w:color w:val="231F20"/>
          <w:sz w:val="24"/>
          <w:szCs w:val="20"/>
        </w:rPr>
      </w:pPr>
      <w:r w:rsidRPr="003206AD">
        <w:rPr>
          <w:rFonts w:ascii="Arial Narrow" w:hAnsi="Arial Narrow" w:cs="Arial"/>
          <w:b/>
          <w:bCs/>
          <w:caps/>
          <w:color w:val="231F20"/>
          <w:sz w:val="24"/>
          <w:szCs w:val="20"/>
        </w:rPr>
        <w:t>tieto pokyny si uložte</w:t>
      </w:r>
    </w:p>
    <w:p w:rsidR="003206AD" w:rsidRPr="003206AD" w:rsidRDefault="003206AD" w:rsidP="00E619C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aps/>
          <w:color w:val="231F20"/>
          <w:sz w:val="4"/>
          <w:szCs w:val="4"/>
        </w:rPr>
      </w:pPr>
    </w:p>
    <w:p w:rsidR="00E619CD" w:rsidRPr="00CE2849" w:rsidRDefault="0091096C" w:rsidP="00E20A7D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hanging="425"/>
        <w:rPr>
          <w:rFonts w:ascii="Arial Narrow" w:hAnsi="Arial Narrow" w:cs="Arial"/>
          <w:bCs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bCs/>
          <w:color w:val="231F20"/>
          <w:sz w:val="20"/>
          <w:szCs w:val="20"/>
        </w:rPr>
        <w:t>1.1</w:t>
      </w:r>
      <w:r w:rsidR="00CE2849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E619CD" w:rsidRPr="00CE2849">
        <w:rPr>
          <w:rFonts w:ascii="Arial Narrow" w:hAnsi="Arial Narrow" w:cs="Arial"/>
          <w:bCs/>
          <w:color w:val="231F20"/>
          <w:sz w:val="20"/>
          <w:szCs w:val="20"/>
        </w:rPr>
        <w:t>TIETO POKYNY SI ULOŽTE</w:t>
      </w:r>
      <w:r w:rsidR="00E20A7D">
        <w:rPr>
          <w:rFonts w:ascii="Arial Narrow" w:hAnsi="Arial Narrow" w:cs="Arial"/>
          <w:bCs/>
          <w:color w:val="231F20"/>
          <w:sz w:val="20"/>
          <w:szCs w:val="20"/>
        </w:rPr>
        <w:t xml:space="preserve"> - </w:t>
      </w:r>
      <w:r w:rsidR="00E619CD" w:rsidRPr="00CE2849">
        <w:rPr>
          <w:rFonts w:ascii="Arial Narrow" w:hAnsi="Arial Narrow" w:cs="Arial"/>
          <w:bCs/>
          <w:color w:val="231F20"/>
          <w:sz w:val="20"/>
          <w:szCs w:val="20"/>
        </w:rPr>
        <w:t>tento návod na použitie obsahuje dôležité bezpečnostné a prevádzkové pokyny.</w:t>
      </w:r>
    </w:p>
    <w:p w:rsidR="00E619CD" w:rsidRPr="00CE2849" w:rsidRDefault="0091096C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bCs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bCs/>
          <w:color w:val="231F20"/>
          <w:sz w:val="20"/>
          <w:szCs w:val="20"/>
        </w:rPr>
        <w:t>1.2</w:t>
      </w:r>
      <w:r w:rsidR="00CE2849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Chráňte nabíjačku pred dažďom a snehom.</w:t>
      </w:r>
    </w:p>
    <w:p w:rsidR="00E619CD" w:rsidRPr="00CE2849" w:rsidRDefault="001432AF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1.3</w:t>
      </w:r>
      <w:r w:rsidR="00CE2849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 xml:space="preserve">Použitie príslušenstva, ktoré nie je odporúčané alebo predávané </w:t>
      </w:r>
      <w:r w:rsidR="00E619CD" w:rsidRPr="00CE2849">
        <w:rPr>
          <w:rFonts w:ascii="Arial Narrow" w:hAnsi="Arial Narrow" w:cs="Arial"/>
          <w:color w:val="000000"/>
          <w:sz w:val="20"/>
          <w:szCs w:val="20"/>
        </w:rPr>
        <w:t xml:space="preserve">spoločnosťou Banner Batteries, </w:t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môže mať za následok riziko požiaru, úrazu elektrickým prúdom alebo zranenia osôb.</w:t>
      </w:r>
    </w:p>
    <w:p w:rsidR="0091096C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1.4</w:t>
      </w:r>
      <w:r w:rsidR="00CE2849">
        <w:rPr>
          <w:rFonts w:ascii="Arial Narrow" w:hAnsi="Arial Narrow" w:cs="Arial"/>
          <w:color w:val="231F20"/>
          <w:sz w:val="20"/>
          <w:szCs w:val="20"/>
        </w:rPr>
        <w:tab/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Aby ste znížili riziko poškodenia elektrického kábla alebo zástrčky, ťahajte pri odpájaní nabíjačky za zástrčku, a nie za kábel.</w:t>
      </w:r>
    </w:p>
    <w:p w:rsidR="00E619CD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1.5</w:t>
      </w:r>
      <w:r w:rsidR="00CE2849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Ak to nie je nevyhnutné, predlžovací kábel by sa nemal používať. Použitie nesprávneho predlžovacieho kábla by mohlo viesť k riziku vzniku požiaru a úrazu elektrickým prúdom. Ak je potrebné použiť predlžovací kábel, skontrolujte, či:</w:t>
      </w:r>
    </w:p>
    <w:p w:rsidR="00E619CD" w:rsidRPr="00CE2849" w:rsidRDefault="008338FB" w:rsidP="00CE2849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141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color w:val="231F20"/>
          <w:sz w:val="20"/>
          <w:szCs w:val="20"/>
        </w:rPr>
        <w:t>k</w:t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olíky na zástrčke predlžovacieho kábla sú v rovnakom počte a majú rovnakú veľkosť a tvar ako kolíky zástrčky na nabíjačk</w:t>
      </w:r>
      <w:r w:rsidRPr="00CE2849">
        <w:rPr>
          <w:rFonts w:ascii="Arial Narrow" w:hAnsi="Arial Narrow" w:cs="Arial"/>
          <w:color w:val="231F20"/>
          <w:sz w:val="20"/>
          <w:szCs w:val="20"/>
        </w:rPr>
        <w:t>e;</w:t>
      </w:r>
    </w:p>
    <w:p w:rsidR="00E619CD" w:rsidRPr="00CE2849" w:rsidRDefault="008338FB" w:rsidP="00CE2849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141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color w:val="231F20"/>
          <w:sz w:val="20"/>
          <w:szCs w:val="20"/>
        </w:rPr>
        <w:t>p</w:t>
      </w:r>
      <w:r w:rsidR="00E619CD" w:rsidRPr="00CE2849">
        <w:rPr>
          <w:rFonts w:ascii="Arial Narrow" w:hAnsi="Arial Narrow" w:cs="Arial"/>
          <w:color w:val="231F20"/>
          <w:sz w:val="20"/>
          <w:szCs w:val="20"/>
        </w:rPr>
        <w:t>redlžovací kábel je správne zapojený a je v dobrom elektrickom stave</w:t>
      </w:r>
      <w:r w:rsidRPr="00CE2849">
        <w:rPr>
          <w:rFonts w:ascii="Arial Narrow" w:hAnsi="Arial Narrow" w:cs="Arial"/>
          <w:color w:val="231F20"/>
          <w:sz w:val="20"/>
          <w:szCs w:val="20"/>
        </w:rPr>
        <w:t>; a</w:t>
      </w:r>
    </w:p>
    <w:p w:rsidR="00E619CD" w:rsidRPr="00CE2849" w:rsidRDefault="008338FB" w:rsidP="00CE2849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141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color w:val="000000"/>
          <w:sz w:val="20"/>
          <w:szCs w:val="20"/>
        </w:rPr>
        <w:t>p</w:t>
      </w:r>
      <w:r w:rsidR="00E619CD" w:rsidRPr="00CE2849">
        <w:rPr>
          <w:rFonts w:ascii="Arial Narrow" w:hAnsi="Arial Narrow" w:cs="Arial"/>
          <w:color w:val="000000"/>
          <w:sz w:val="20"/>
          <w:szCs w:val="20"/>
        </w:rPr>
        <w:t>rierez vodiča je dostatočne veľký na menovitý striedavý prúd nabíjačky, ako je uvedené v kapitole 8.</w:t>
      </w:r>
    </w:p>
    <w:p w:rsidR="008338FB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1.6</w:t>
      </w:r>
      <w:r w:rsidR="00CE2849">
        <w:rPr>
          <w:rFonts w:ascii="Arial Narrow" w:hAnsi="Arial Narrow" w:cs="Arial"/>
          <w:color w:val="231F20"/>
          <w:sz w:val="20"/>
          <w:szCs w:val="20"/>
        </w:rPr>
        <w:tab/>
      </w:r>
      <w:r w:rsidR="008338FB" w:rsidRPr="00CE2849">
        <w:rPr>
          <w:rFonts w:ascii="Arial Narrow" w:hAnsi="Arial Narrow" w:cs="Arial"/>
          <w:color w:val="231F20"/>
          <w:sz w:val="20"/>
          <w:szCs w:val="20"/>
        </w:rPr>
        <w:t>Nepoužívajte nabíjačku s poškodeným káblom alebo zástrčkou – šnúru alebo zástrčku ihneď vymeňte.</w:t>
      </w:r>
    </w:p>
    <w:p w:rsidR="008338FB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1.7</w:t>
      </w:r>
      <w:r w:rsidR="00CE2849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338FB" w:rsidRPr="00CE2849">
        <w:rPr>
          <w:rFonts w:ascii="Arial Narrow" w:hAnsi="Arial Narrow" w:cs="Arial"/>
          <w:color w:val="231F20"/>
          <w:sz w:val="20"/>
          <w:szCs w:val="20"/>
        </w:rPr>
        <w:t>Nepoužívajte nabíjačku, ak bola vystavená prudkému nárazu, spadla na zem alebo bola akokoľvek inak poškodená; odovzdajte ju kvalifikovanému servisnému technikovi.</w:t>
      </w:r>
    </w:p>
    <w:p w:rsidR="008338FB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1.8</w:t>
      </w:r>
      <w:r w:rsidR="00CE2849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338FB" w:rsidRPr="00CE2849">
        <w:rPr>
          <w:rFonts w:ascii="Arial Narrow" w:hAnsi="Arial Narrow" w:cs="Arial"/>
          <w:color w:val="231F20"/>
          <w:sz w:val="20"/>
          <w:szCs w:val="20"/>
        </w:rPr>
        <w:t>Nerozoberajte nabíjačku; ak je potrebný servis alebo oprava, odovzdajte ju kvalifikovanému servisnému technikovi. Nesprávna spätná montáž môže mať za následok riziko požiaru alebo úrazu elektrickým prúdom.</w:t>
      </w:r>
    </w:p>
    <w:p w:rsidR="008338FB" w:rsidRPr="00CE2849" w:rsidRDefault="006A1F5B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color w:val="231F20"/>
          <w:sz w:val="20"/>
          <w:szCs w:val="20"/>
        </w:rPr>
        <w:t>1.9</w:t>
      </w:r>
      <w:r w:rsidR="00CE2849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338FB" w:rsidRPr="00CE2849">
        <w:rPr>
          <w:rFonts w:ascii="Arial Narrow" w:hAnsi="Arial Narrow" w:cs="Arial"/>
          <w:color w:val="231F20"/>
          <w:sz w:val="20"/>
          <w:szCs w:val="20"/>
        </w:rPr>
        <w:t>Aby ste znížili riziko úrazu elektrickým prúdom, vytiahnite pred vykonaním údržby alebo čistením nabíjačku zo zásuvky. Vypnutie ovládania toto riziko nezníži.</w:t>
      </w:r>
    </w:p>
    <w:p w:rsidR="008338FB" w:rsidRPr="00CE2849" w:rsidRDefault="008338FB" w:rsidP="001C141A">
      <w:pPr>
        <w:pStyle w:val="ListParagraph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240" w:after="80" w:line="240" w:lineRule="auto"/>
        <w:ind w:left="425" w:hanging="425"/>
        <w:contextualSpacing w:val="0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VÝSTRAHA: </w:t>
      </w:r>
      <w:r w:rsidRPr="00CE2849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NEBEZPEČenstvo VZNIKU VÝBUŠNÝCH PLYNov</w:t>
      </w:r>
    </w:p>
    <w:p w:rsidR="008338FB" w:rsidRPr="00CE2849" w:rsidRDefault="008338FB" w:rsidP="00CE2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hanging="294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CE2849">
        <w:rPr>
          <w:rFonts w:ascii="Arial Narrow" w:hAnsi="Arial Narrow" w:cs="Arial"/>
          <w:caps/>
          <w:color w:val="231F20"/>
          <w:sz w:val="20"/>
          <w:szCs w:val="20"/>
        </w:rPr>
        <w:t>PRÁCa V BLÍZKOSTI OLOVeNej BATERIE JE NEBEZPEČNÁ. BATéRIE VYTVÁraJú počas NORMÁLNej PRevádzky VÝBUŠNÉ PLYNY. PReTO JE veľmi DôLEŽITÉ PrI KAŽDoM POUŽITÍ NABÍJaČKY DODRŽIAVAť TieTO POKYNY</w:t>
      </w:r>
      <w:r w:rsidRPr="00CE2849">
        <w:rPr>
          <w:rFonts w:ascii="Arial Narrow" w:hAnsi="Arial Narrow" w:cs="Arial"/>
          <w:color w:val="231F20"/>
          <w:sz w:val="20"/>
          <w:szCs w:val="20"/>
        </w:rPr>
        <w:t>.</w:t>
      </w:r>
    </w:p>
    <w:p w:rsidR="008338FB" w:rsidRPr="00CE2849" w:rsidRDefault="008338FB" w:rsidP="00CE2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hanging="294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CE2849">
        <w:rPr>
          <w:rFonts w:ascii="Arial Narrow" w:hAnsi="Arial Narrow" w:cs="Arial"/>
          <w:color w:val="231F20"/>
          <w:sz w:val="20"/>
          <w:szCs w:val="20"/>
        </w:rPr>
        <w:t>Aby sa znížilo riziko explózie batérie, postupujte podľa nasledujúcich pokynov a pokynov vydaných výrobcom batérie a výrobcom akéhokoľvek zariadenia, ktoré hodláte používať v</w:t>
      </w:r>
      <w:r w:rsidR="008D4D45" w:rsidRPr="00CE2849">
        <w:rPr>
          <w:rFonts w:ascii="Arial Narrow" w:hAnsi="Arial Narrow" w:cs="Arial"/>
          <w:color w:val="231F20"/>
          <w:sz w:val="20"/>
          <w:szCs w:val="20"/>
        </w:rPr>
        <w:t> </w:t>
      </w:r>
      <w:r w:rsidRPr="00CE2849">
        <w:rPr>
          <w:rFonts w:ascii="Arial Narrow" w:hAnsi="Arial Narrow" w:cs="Arial"/>
          <w:color w:val="231F20"/>
          <w:sz w:val="20"/>
          <w:szCs w:val="20"/>
        </w:rPr>
        <w:t>blízkosti batérie. Prezrite si varovné symboly na týchto výrobkoch a na motore.</w:t>
      </w:r>
    </w:p>
    <w:p w:rsidR="0091096C" w:rsidRPr="00CE2849" w:rsidRDefault="0091096C" w:rsidP="001C141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CE2849">
        <w:rPr>
          <w:rFonts w:ascii="Arial Narrow" w:hAnsi="Arial Narrow" w:cs="Arial"/>
          <w:b/>
          <w:bCs/>
          <w:color w:val="231F20"/>
          <w:sz w:val="20"/>
          <w:szCs w:val="20"/>
        </w:rPr>
        <w:t>1.11</w:t>
      </w:r>
      <w:r w:rsidR="00CE2849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8338FB" w:rsidRPr="00CE2849">
        <w:rPr>
          <w:rFonts w:ascii="Arial Narrow" w:hAnsi="Arial Narrow" w:cs="Arial"/>
          <w:bCs/>
          <w:color w:val="231F20"/>
          <w:sz w:val="20"/>
          <w:szCs w:val="20"/>
        </w:rPr>
        <w:t>Ukladajte mimo dosahu detí.</w:t>
      </w:r>
    </w:p>
    <w:p w:rsidR="006A1F5B" w:rsidRDefault="006A1F5B">
      <w:pPr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br w:type="page"/>
      </w:r>
    </w:p>
    <w:p w:rsidR="0091096C" w:rsidRPr="004235EC" w:rsidRDefault="006A1F5B" w:rsidP="001C141A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lastRenderedPageBreak/>
        <w:t>2.</w:t>
      </w:r>
      <w:r w:rsidR="001C141A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osobné bezpečnostné opatrenia</w:t>
      </w:r>
    </w:p>
    <w:p w:rsidR="008D4D45" w:rsidRPr="004235EC" w:rsidRDefault="0091096C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2.1</w:t>
      </w:r>
      <w:r w:rsidR="001C141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Pri práci v blízkosti olovenej batérie zvážte možnosť mať dostatočne nablízku niekoho, kto by vám prišiel na pomoc.</w:t>
      </w:r>
    </w:p>
    <w:p w:rsidR="008D4D45" w:rsidRPr="004235EC" w:rsidRDefault="0091096C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2.2</w:t>
      </w:r>
      <w:r w:rsidR="001C141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Majte nablízku dostatok pitnej vody a mydlo pre prípad, že sa do kontaktu s kyselinou z batérie dostane vaša pokožka, odev alebo oči.</w:t>
      </w:r>
    </w:p>
    <w:p w:rsidR="008D4D45" w:rsidRPr="004235EC" w:rsidRDefault="0091096C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2.3</w:t>
      </w:r>
      <w:r w:rsidR="001C141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Používajte kompletné ochranné pomôcky pre oči a ochranný odev. Pri práci v blízkosti batérie sa nedotýkajte očí.</w:t>
      </w:r>
    </w:p>
    <w:p w:rsidR="008D4D45" w:rsidRPr="004235EC" w:rsidRDefault="006A1F5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2.4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Ak sa kyselina z batérie dostane do kontaktu s vašou pokožkou alebo odevom, ihneď túto oblasť umyte mydlom a vodou. Ak sa vám kyselina z batérie dostane do očí, ihneď vyplachujte oko tečúcou vodou najmenej 10 minút a okamžite vyhľadajte lekársku pomoc.</w:t>
      </w:r>
    </w:p>
    <w:p w:rsidR="008D4D45" w:rsidRPr="004235EC" w:rsidRDefault="006A1F5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2.5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V blízkosti batérie alebo motora NIKDY nefajčite a zabráňte, aby sa v blízkosti batérie alebo motora vyskytli iskry alebo otvorený oheň.</w:t>
      </w:r>
    </w:p>
    <w:p w:rsidR="008D4D45" w:rsidRPr="004235EC" w:rsidRDefault="006A1F5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2.6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bCs/>
          <w:color w:val="231F20"/>
          <w:sz w:val="20"/>
          <w:szCs w:val="20"/>
        </w:rPr>
        <w:t>Vo zvýšenej miere d</w:t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bajte na zníženie rizika pádu kovového náradia na batériu. Mohli by vzniknúť iskry alebo skrat batérie či inej elektrickej súčasti, čo by mohlo spôsobiť výbuch.</w:t>
      </w:r>
    </w:p>
    <w:p w:rsidR="008D4D45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2.7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Pri práci s olovenou batériou si zložte osobné kovové predmety, napr. prstene, náramky, náhrdelníky alebo hodinky. Olovená batéria môže produkovať skratový prúd dostatočne vysoký na privarenie prsteňa a pod. ku kovu, a spôsobiť tak vážne popáleniny.</w:t>
      </w:r>
    </w:p>
    <w:p w:rsidR="0046691B" w:rsidRPr="004235EC" w:rsidRDefault="002D447B" w:rsidP="00E20A7D">
      <w:pPr>
        <w:autoSpaceDE w:val="0"/>
        <w:autoSpaceDN w:val="0"/>
        <w:adjustRightInd w:val="0"/>
        <w:spacing w:before="80" w:after="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2.8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8D4D45" w:rsidRPr="004235EC">
        <w:rPr>
          <w:rFonts w:ascii="Arial Narrow" w:hAnsi="Arial Narrow" w:cs="Arial"/>
          <w:color w:val="231F20"/>
          <w:sz w:val="20"/>
          <w:szCs w:val="20"/>
        </w:rPr>
        <w:t>Túto nabíjačku používajte na nabíjanie iba dobíjacích 12 V OLOVENÝCH, GÉLOVÝCH a AGM batérií s menovitou kapacitou 10 – 230 Ah</w:t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46691B" w:rsidRPr="004235EC" w:rsidRDefault="0046691B" w:rsidP="00E20A7D">
      <w:pPr>
        <w:autoSpaceDE w:val="0"/>
        <w:autoSpaceDN w:val="0"/>
        <w:adjustRightInd w:val="0"/>
        <w:spacing w:after="80" w:line="240" w:lineRule="auto"/>
        <w:ind w:left="425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Nie je určená na napájanie iného nízkonapäťového elektrického zariadenia, než je systém motora štartéra. Nepoužívajte nabíjačku na nabíjanie batérií so suchými článkami, ktoré sa bežne používajú v domácich spotrebičoch. Tieto batérie môžu explodovať a spôsobiť zranenie osôb a škody na majetku.</w:t>
      </w:r>
    </w:p>
    <w:p w:rsidR="0046691B" w:rsidRPr="004235EC" w:rsidRDefault="002D447B" w:rsidP="001C14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2.9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>NIKDY nenabíjajte zmrznutú batériu.</w:t>
      </w:r>
    </w:p>
    <w:p w:rsidR="0091096C" w:rsidRPr="004235EC" w:rsidRDefault="006A7B81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FFFFFF"/>
          <w:sz w:val="20"/>
          <w:szCs w:val="20"/>
        </w:rPr>
        <w:t>.</w:t>
      </w:r>
      <w:r w:rsidR="0091096C" w:rsidRPr="004235EC">
        <w:rPr>
          <w:rFonts w:ascii="Arial Narrow" w:eastAsia="Arial,Bold" w:hAnsi="Arial Narrow" w:cs="Arial"/>
          <w:b/>
          <w:bCs/>
          <w:color w:val="FFFFFF"/>
          <w:sz w:val="20"/>
          <w:szCs w:val="20"/>
        </w:rPr>
        <w:t>Í</w:t>
      </w:r>
    </w:p>
    <w:p w:rsidR="002D447B" w:rsidRPr="004235EC" w:rsidRDefault="002D447B" w:rsidP="001C141A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3.</w:t>
      </w:r>
      <w:r w:rsidR="001C141A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príprava nabíjania</w:t>
      </w:r>
    </w:p>
    <w:p w:rsidR="0091096C" w:rsidRPr="004235EC" w:rsidRDefault="001C141A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b/>
          <w:bCs/>
          <w:color w:val="231F20"/>
          <w:sz w:val="20"/>
          <w:szCs w:val="20"/>
        </w:rPr>
        <w:t>3.1</w:t>
      </w:r>
      <w:r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Ak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je 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potrebné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kv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li nabit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vy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brať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 vozidla, od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 xml:space="preserve">pojte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vždy n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jprv ukost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svorku. Aby nedošlo k isk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 xml:space="preserve">iu,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ajte</w:t>
      </w:r>
      <w:r w:rsidR="006B5922" w:rsidRPr="004235EC">
        <w:rPr>
          <w:rFonts w:ascii="Arial Narrow" w:hAnsi="Arial Narrow" w:cs="Arial"/>
          <w:color w:val="231F20"/>
          <w:sz w:val="20"/>
          <w:szCs w:val="20"/>
        </w:rPr>
        <w:t xml:space="preserve"> na to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aby vš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et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íslušenstv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vozidle 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lo vypnuté.</w:t>
      </w:r>
    </w:p>
    <w:p w:rsidR="002D447B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3.2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</w:t>
      </w:r>
      <w:r w:rsidR="006B5922" w:rsidRPr="004235EC">
        <w:rPr>
          <w:rFonts w:ascii="Arial Narrow" w:hAnsi="Arial Narrow" w:cs="Arial"/>
          <w:color w:val="231F20"/>
          <w:sz w:val="20"/>
          <w:szCs w:val="20"/>
        </w:rPr>
        <w:t xml:space="preserve"> na to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aby 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počas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 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 pr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stor v okolí dob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 v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etraný.</w:t>
      </w:r>
    </w:p>
    <w:p w:rsidR="002D447B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3.3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>V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yčist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te svorky</w:t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 xml:space="preserve"> batérie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</w:t>
      </w:r>
      <w:r w:rsidR="006B5922" w:rsidRPr="004235EC">
        <w:rPr>
          <w:rFonts w:ascii="Arial Narrow" w:hAnsi="Arial Narrow" w:cs="Arial"/>
          <w:color w:val="231F20"/>
          <w:sz w:val="20"/>
          <w:szCs w:val="20"/>
        </w:rPr>
        <w:t xml:space="preserve"> na to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, aby s</w:t>
      </w:r>
      <w:r w:rsidR="006A7B8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vám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hrdza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nedostala do očí.</w:t>
      </w:r>
    </w:p>
    <w:p w:rsidR="0091096C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3.4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Dol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vše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tk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y články destilovanou vodou tak, aby kyselina v bat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rii dosahovala úrov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eň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uveden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výrobc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bat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 Nep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eplňujte.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Pri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ách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bez odnímate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ných zát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 na člán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ko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ch,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nap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íklad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pri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ventil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m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riad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ených olov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ných bat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ách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starostlivo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dodržujte pokyny výrobc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týkaj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dobíj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3.5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Pr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tudujte si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vše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tky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zvláštn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opat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ní a o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por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r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chlos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uvedené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výrobc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4235EC" w:rsidRDefault="002D447B" w:rsidP="001C141A">
      <w:pPr>
        <w:autoSpaceDE w:val="0"/>
        <w:autoSpaceDN w:val="0"/>
        <w:adjustRightInd w:val="0"/>
        <w:spacing w:before="80" w:after="80" w:line="240" w:lineRule="auto"/>
        <w:ind w:left="425" w:hanging="425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3.6</w:t>
      </w:r>
      <w:r w:rsidR="001C141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Vyh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ľa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si v návod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použit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vozidla nap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ä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rie a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kontrolujte,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či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je 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epínač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výstupn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ho nap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ä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nastaven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 správn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ä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Ak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má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čka nastavite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r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chlos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ť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,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jprv n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jnižš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ou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r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chlos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ťou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2D447B" w:rsidRPr="004235EC" w:rsidRDefault="002D447B">
      <w:pPr>
        <w:rPr>
          <w:rFonts w:ascii="Arial Narrow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FFFFFF"/>
          <w:sz w:val="20"/>
          <w:szCs w:val="20"/>
        </w:rPr>
        <w:br w:type="page"/>
      </w:r>
    </w:p>
    <w:p w:rsidR="002D447B" w:rsidRPr="004235EC" w:rsidRDefault="002D447B" w:rsidP="001C141A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>4.</w:t>
      </w:r>
      <w:r w:rsidR="001C141A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>umiestnenie nabíjačky</w:t>
      </w:r>
    </w:p>
    <w:p w:rsidR="0091096C" w:rsidRPr="004235EC" w:rsidRDefault="0091096C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4.1</w:t>
      </w:r>
      <w:r w:rsidR="00A216E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color w:val="231F20"/>
          <w:sz w:val="20"/>
          <w:szCs w:val="20"/>
        </w:rPr>
        <w:t>Um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ni</w:t>
      </w:r>
      <w:r w:rsidRPr="004235EC">
        <w:rPr>
          <w:rFonts w:ascii="Arial Narrow" w:hAnsi="Arial Narrow" w:cs="Arial"/>
          <w:color w:val="231F20"/>
          <w:sz w:val="20"/>
          <w:szCs w:val="20"/>
        </w:rPr>
        <w:t>te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čku tak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ď</w:t>
      </w:r>
      <w:r w:rsidRPr="004235EC">
        <w:rPr>
          <w:rFonts w:ascii="Arial Narrow" w:hAnsi="Arial Narrow" w:cs="Arial"/>
          <w:color w:val="231F20"/>
          <w:sz w:val="20"/>
          <w:szCs w:val="20"/>
        </w:rPr>
        <w:t>aleko od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rie, ak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to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dovo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Pr="004235EC">
        <w:rPr>
          <w:rFonts w:ascii="Arial Narrow" w:hAnsi="Arial Narrow" w:cs="Arial"/>
          <w:color w:val="231F20"/>
          <w:sz w:val="20"/>
          <w:szCs w:val="20"/>
        </w:rPr>
        <w:t>uj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DC k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91096C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4.2</w:t>
      </w:r>
      <w:r w:rsidR="00A216E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color w:val="231F20"/>
          <w:sz w:val="20"/>
          <w:szCs w:val="20"/>
        </w:rPr>
        <w:t>Nikdy neumi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tňuj</w:t>
      </w:r>
      <w:r w:rsidRPr="004235EC">
        <w:rPr>
          <w:rFonts w:ascii="Arial Narrow" w:hAnsi="Arial Narrow" w:cs="Arial"/>
          <w:color w:val="231F20"/>
          <w:sz w:val="20"/>
          <w:szCs w:val="20"/>
        </w:rPr>
        <w:t>te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čku 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ria</w:t>
      </w:r>
      <w:r w:rsidRPr="004235EC">
        <w:rPr>
          <w:rFonts w:ascii="Arial Narrow" w:hAnsi="Arial Narrow" w:cs="Arial"/>
          <w:color w:val="231F20"/>
          <w:sz w:val="20"/>
          <w:szCs w:val="20"/>
        </w:rPr>
        <w:t>mo nad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Pr="004235EC">
        <w:rPr>
          <w:rFonts w:ascii="Arial Narrow" w:hAnsi="Arial Narrow" w:cs="Arial"/>
          <w:color w:val="231F20"/>
          <w:sz w:val="20"/>
          <w:szCs w:val="20"/>
        </w:rPr>
        <w:t>,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kt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rá s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práv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; plyny z bat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rie 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Pr="004235EC">
        <w:rPr>
          <w:rFonts w:ascii="Arial Narrow" w:hAnsi="Arial Narrow" w:cs="Arial"/>
          <w:color w:val="231F20"/>
          <w:sz w:val="20"/>
          <w:szCs w:val="20"/>
        </w:rPr>
        <w:t>sobuj</w:t>
      </w:r>
      <w:r w:rsidR="00B63D6D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kor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ó</w:t>
      </w:r>
      <w:r w:rsidRPr="004235EC">
        <w:rPr>
          <w:rFonts w:ascii="Arial Narrow" w:hAnsi="Arial Narrow" w:cs="Arial"/>
          <w:color w:val="231F20"/>
          <w:sz w:val="20"/>
          <w:szCs w:val="20"/>
        </w:rPr>
        <w:t>zi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 xml:space="preserve">u a </w:t>
      </w:r>
      <w:r w:rsidRPr="004235EC">
        <w:rPr>
          <w:rFonts w:ascii="Arial Narrow" w:hAnsi="Arial Narrow" w:cs="Arial"/>
          <w:color w:val="231F20"/>
          <w:sz w:val="20"/>
          <w:szCs w:val="20"/>
        </w:rPr>
        <w:t>poško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čky.</w:t>
      </w:r>
    </w:p>
    <w:p w:rsidR="0046691B" w:rsidRPr="004235EC" w:rsidRDefault="002D447B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4.3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46691B" w:rsidRPr="004235EC">
        <w:rPr>
          <w:rFonts w:ascii="Arial Narrow" w:hAnsi="Arial Narrow" w:cs="Arial"/>
          <w:color w:val="231F20"/>
          <w:sz w:val="20"/>
          <w:szCs w:val="20"/>
        </w:rPr>
        <w:t>Nikdy nedopusťte, aby pri meraní mernej hmotnosti elektrolytu alebo dolievaní batérie kyselina z batérie kvapkala na nabíjačku.</w:t>
      </w:r>
    </w:p>
    <w:p w:rsidR="007C1963" w:rsidRPr="004235EC" w:rsidRDefault="0091096C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4.4</w:t>
      </w:r>
      <w:r w:rsidR="00A216E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Nepoužívajte nabíjačku v uzavretom priestore alebo pri akokoľvek obmedzenej ventilácii.</w:t>
      </w:r>
    </w:p>
    <w:p w:rsidR="007C1963" w:rsidRPr="004235EC" w:rsidRDefault="002D447B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4.5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Nestavajte batériu na nabíjačku.</w:t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2D447B" w:rsidRPr="004235EC" w:rsidRDefault="002D447B" w:rsidP="001C141A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5.</w:t>
      </w:r>
      <w:r w:rsidR="001C141A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opatrenia týkajúce sa dc pripojenia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5.1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a odp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DC výstupn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svorky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až po 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 xml:space="preserve">nastavení spínačov nabíjačky do polohy OFF (VYP) a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vyt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hnut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í AC 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šnúry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ťov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 xml:space="preserve">ej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zásuvky. Nikdy nedovo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te, aby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svorky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vzáj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dotýkal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5.2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konektory k bat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rii a šasi, ak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je uveden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 odd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 6 a 7.</w:t>
      </w:r>
    </w:p>
    <w:p w:rsidR="0091096C" w:rsidRPr="004235EC" w:rsidRDefault="00542FF6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FFFFFF"/>
          <w:sz w:val="20"/>
          <w:szCs w:val="20"/>
        </w:rPr>
        <w:t xml:space="preserve"> </w:t>
      </w:r>
      <w:r w:rsidR="0091096C" w:rsidRPr="004235EC">
        <w:rPr>
          <w:rFonts w:ascii="Arial Narrow" w:eastAsia="Arial,Bold" w:hAnsi="Arial Narrow" w:cs="Arial"/>
          <w:b/>
          <w:bCs/>
          <w:color w:val="FFFFFF"/>
          <w:sz w:val="20"/>
          <w:szCs w:val="20"/>
        </w:rPr>
        <w:t>.</w:t>
      </w:r>
    </w:p>
    <w:p w:rsidR="0091096C" w:rsidRPr="004235EC" w:rsidRDefault="00542FF6" w:rsidP="001C141A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6</w:t>
      </w:r>
      <w:r w:rsidR="0091096C"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.</w:t>
      </w:r>
      <w:r w:rsidR="001C141A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v prípade batérie inštalovanej vo vozidle</w:t>
      </w:r>
      <w:r w:rsidR="006B5922"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 xml:space="preserve"> postupujte podľa týchto krokov</w:t>
      </w:r>
    </w:p>
    <w:p w:rsidR="001C141A" w:rsidRPr="001C141A" w:rsidRDefault="001C141A" w:rsidP="001C141A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bCs/>
          <w:caps/>
          <w:sz w:val="8"/>
          <w:szCs w:val="20"/>
        </w:rPr>
      </w:pPr>
    </w:p>
    <w:p w:rsidR="0091096C" w:rsidRPr="001C141A" w:rsidRDefault="0091096C" w:rsidP="001C141A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Arial"/>
          <w:b/>
          <w:bCs/>
          <w:caps/>
          <w:sz w:val="24"/>
          <w:szCs w:val="20"/>
        </w:rPr>
      </w:pPr>
      <w:r w:rsidRPr="001C141A">
        <w:rPr>
          <w:rFonts w:ascii="Arial Narrow" w:hAnsi="Arial Narrow" w:cs="Arial"/>
          <w:b/>
          <w:bCs/>
          <w:caps/>
          <w:sz w:val="24"/>
          <w:szCs w:val="20"/>
        </w:rPr>
        <w:t>ISKRY V BLÍZKOSTI BAT</w:t>
      </w:r>
      <w:r w:rsidR="00DA0220" w:rsidRPr="001C141A">
        <w:rPr>
          <w:rFonts w:ascii="Arial Narrow" w:hAnsi="Arial Narrow" w:cs="Arial"/>
          <w:b/>
          <w:bCs/>
          <w:caps/>
          <w:sz w:val="24"/>
          <w:szCs w:val="20"/>
        </w:rPr>
        <w:t>é</w:t>
      </w:r>
      <w:r w:rsidRPr="001C141A">
        <w:rPr>
          <w:rFonts w:ascii="Arial Narrow" w:hAnsi="Arial Narrow" w:cs="Arial"/>
          <w:b/>
          <w:bCs/>
          <w:caps/>
          <w:sz w:val="24"/>
          <w:szCs w:val="20"/>
        </w:rPr>
        <w:t>RIE M</w:t>
      </w:r>
      <w:r w:rsidR="00DA0220" w:rsidRPr="001C141A">
        <w:rPr>
          <w:rFonts w:ascii="Arial Narrow" w:hAnsi="Arial Narrow" w:cs="Arial"/>
          <w:b/>
          <w:bCs/>
          <w:caps/>
          <w:sz w:val="24"/>
          <w:szCs w:val="20"/>
        </w:rPr>
        <w:t>ôžU s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P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ô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SOBI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ť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JEJ EXPL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ó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ZI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u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. </w:t>
      </w:r>
      <w:r w:rsidR="006B5922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aby ste 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z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NÍŽ</w:t>
      </w:r>
      <w:r w:rsidR="006B5922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ili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RIZIK</w:t>
      </w:r>
      <w:r w:rsidR="006B5922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o</w:t>
      </w:r>
      <w:r w:rsidR="00DA0220" w:rsidRPr="001C141A">
        <w:rPr>
          <w:rFonts w:ascii="Arial Narrow" w:hAnsi="Arial Narrow" w:cs="Arial"/>
          <w:b/>
          <w:bCs/>
          <w:caps/>
          <w:sz w:val="24"/>
          <w:szCs w:val="20"/>
        </w:rPr>
        <w:t xml:space="preserve"> 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ISK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r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EN</w:t>
      </w:r>
      <w:r w:rsidR="00DA0220"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>ia</w:t>
      </w:r>
      <w:r w:rsidRPr="001C141A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V </w:t>
      </w:r>
      <w:r w:rsidRPr="001C141A">
        <w:rPr>
          <w:rFonts w:ascii="Arial Narrow" w:hAnsi="Arial Narrow" w:cs="Arial"/>
          <w:b/>
          <w:bCs/>
          <w:caps/>
          <w:sz w:val="24"/>
          <w:szCs w:val="20"/>
        </w:rPr>
        <w:t>BLÍZKOSTI BAT</w:t>
      </w:r>
      <w:r w:rsidR="00DA0220" w:rsidRPr="001C141A">
        <w:rPr>
          <w:rFonts w:ascii="Arial Narrow" w:hAnsi="Arial Narrow" w:cs="Arial"/>
          <w:b/>
          <w:bCs/>
          <w:caps/>
          <w:sz w:val="24"/>
          <w:szCs w:val="20"/>
        </w:rPr>
        <w:t>é</w:t>
      </w:r>
      <w:r w:rsidRPr="001C141A">
        <w:rPr>
          <w:rFonts w:ascii="Arial Narrow" w:hAnsi="Arial Narrow" w:cs="Arial"/>
          <w:b/>
          <w:bCs/>
          <w:caps/>
          <w:sz w:val="24"/>
          <w:szCs w:val="20"/>
        </w:rPr>
        <w:t>RIE</w:t>
      </w:r>
      <w:r w:rsidRPr="001C141A">
        <w:rPr>
          <w:rFonts w:ascii="Arial Narrow" w:hAnsi="Arial Narrow" w:cs="Arial"/>
          <w:b/>
          <w:bCs/>
          <w:sz w:val="24"/>
          <w:szCs w:val="20"/>
        </w:rPr>
        <w:t>:</w:t>
      </w:r>
    </w:p>
    <w:p w:rsidR="0091096C" w:rsidRPr="004235EC" w:rsidRDefault="0091096C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6.1</w:t>
      </w:r>
      <w:r w:rsidR="00A216EA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color w:val="231F20"/>
          <w:sz w:val="20"/>
          <w:szCs w:val="20"/>
        </w:rPr>
        <w:t>Um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ni</w:t>
      </w:r>
      <w:r w:rsidRPr="004235EC">
        <w:rPr>
          <w:rFonts w:ascii="Arial Narrow" w:hAnsi="Arial Narrow" w:cs="Arial"/>
          <w:color w:val="231F20"/>
          <w:sz w:val="20"/>
          <w:szCs w:val="20"/>
        </w:rPr>
        <w:t>te k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AC a DC tak, aby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z</w:t>
      </w:r>
      <w:r w:rsidRPr="004235EC">
        <w:rPr>
          <w:rFonts w:ascii="Arial Narrow" w:hAnsi="Arial Narrow" w:cs="Arial"/>
          <w:color w:val="231F20"/>
          <w:sz w:val="20"/>
          <w:szCs w:val="20"/>
        </w:rPr>
        <w:t>nížilo riziko poško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kapoty, dve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 xml:space="preserve">rí </w:t>
      </w:r>
      <w:r w:rsidRPr="004235EC">
        <w:rPr>
          <w:rFonts w:ascii="Arial Narrow" w:hAnsi="Arial Narrow" w:cs="Arial"/>
          <w:color w:val="231F20"/>
          <w:sz w:val="20"/>
          <w:szCs w:val="20"/>
        </w:rPr>
        <w:t>a pohyblivých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stí motor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6.2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Držte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ďa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od lopat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ek ventilátor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eme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ňov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emen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í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c a 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ď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alších s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stí, kt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ré m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ôžu s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sobi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zran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6.3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kontrolujte polaritu pól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ov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 KLADNÝ (POS, P, +) pól bat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 má obvykle v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äč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ší pr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er ako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ZÁPORNÝ (NEG, N, −) pól.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6.4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Zist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te, kt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rý pól bat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 je ukost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(p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="00DA0220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) k šasi. </w:t>
      </w:r>
      <w:r w:rsidR="007C1963" w:rsidRPr="004235EC">
        <w:rPr>
          <w:rFonts w:ascii="Arial Narrow" w:hAnsi="Arial Narrow" w:cs="Arial"/>
          <w:color w:val="231F20"/>
          <w:sz w:val="20"/>
          <w:szCs w:val="20"/>
        </w:rPr>
        <w:t>Ak je k šasi ukostrený záporný pól (čo je vo väčšine vozidiel), pozri (6.5). Ak je k šasi ukostrený kladný pól, pozri (6.6).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6.5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Vo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vozid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lách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záporným ukost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ením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KLADN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(ČERVEN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)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od nabíj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ačky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kladnému (POS, P, +) neukost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enému pólu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 ZÁPORN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</w:t>
      </w:r>
      <w:r w:rsidR="006B5922" w:rsidRPr="004235EC">
        <w:rPr>
          <w:rFonts w:ascii="Arial Narrow" w:hAnsi="Arial Narrow" w:cs="Arial"/>
          <w:color w:val="231F20"/>
          <w:sz w:val="20"/>
          <w:szCs w:val="20"/>
        </w:rPr>
        <w:t>ČIERN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ipojte k šasi vozidla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bloku motor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mimo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 Nep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ájate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u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karburátoru, palivovému potrub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k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plechovým 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karos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ripojte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ju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 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m rámu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bloku motor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silného plechu.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6.6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Vo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vozid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lách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 kladným ukost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ením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ZÁPORN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)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od nabíj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ačky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ZÁPORNÉMU (NEG, N, −) neukost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enému pólu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érie. KLADN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 (ČERVEN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)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k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šasi vozidla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bloku motor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mimo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 Nep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ájajte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u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karburátoru, palivovému potrub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plechovým 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karos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ipojte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ju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</w:t>
      </w:r>
      <w:r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rámu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bloku motor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silného plechu.</w:t>
      </w:r>
    </w:p>
    <w:p w:rsidR="0091096C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6.7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 xml:space="preserve"> odpájaní nabíjačky prepnite spínače do vypnutej polohy, od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pojte AC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bel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, odpojte svorku od šasi vozidla a potom odpojte svorku od vývodu batérie.</w:t>
      </w:r>
    </w:p>
    <w:p w:rsidR="00901F55" w:rsidRPr="004235EC" w:rsidRDefault="00542FF6" w:rsidP="00A216EA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6.8</w:t>
      </w:r>
      <w:r w:rsidR="00A216EA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 xml:space="preserve">Pozri </w:t>
      </w:r>
      <w:r w:rsidR="00901F55" w:rsidRPr="004235EC">
        <w:rPr>
          <w:rFonts w:ascii="Arial Narrow" w:hAnsi="Arial Narrow" w:cs="Arial"/>
          <w:i/>
          <w:iCs/>
          <w:color w:val="231F20"/>
          <w:sz w:val="20"/>
          <w:szCs w:val="20"/>
        </w:rPr>
        <w:t xml:space="preserve">Návod na použitie,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kde nájdete informácie o dĺžke nabíjania.</w:t>
      </w:r>
    </w:p>
    <w:p w:rsidR="00542FF6" w:rsidRPr="004235EC" w:rsidRDefault="00542FF6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FFFF"/>
          <w:sz w:val="20"/>
          <w:szCs w:val="20"/>
        </w:rPr>
      </w:pPr>
    </w:p>
    <w:p w:rsidR="00542FF6" w:rsidRPr="004235EC" w:rsidRDefault="00542FF6">
      <w:pPr>
        <w:rPr>
          <w:rFonts w:ascii="Arial Narrow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FFFFFF"/>
          <w:sz w:val="20"/>
          <w:szCs w:val="20"/>
        </w:rPr>
        <w:br w:type="page"/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olor w:val="FFFFFF"/>
          <w:sz w:val="20"/>
          <w:szCs w:val="20"/>
        </w:rPr>
      </w:pPr>
    </w:p>
    <w:p w:rsidR="00A34B51" w:rsidRPr="004235EC" w:rsidRDefault="00A34B51" w:rsidP="00E20A7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7.</w:t>
      </w:r>
      <w:r w:rsidR="00E20A7D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ak je batéria mimo vozidla,</w:t>
      </w:r>
      <w:r w:rsidR="006B5922"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 xml:space="preserve"> postupujte podľa týchto krokov</w:t>
      </w:r>
    </w:p>
    <w:p w:rsidR="0091096C" w:rsidRPr="00B41DB5" w:rsidRDefault="0091096C" w:rsidP="00E20A7D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hAnsi="Arial Narrow" w:cs="Arial"/>
          <w:b/>
          <w:bCs/>
          <w:caps/>
          <w:sz w:val="24"/>
          <w:szCs w:val="20"/>
        </w:rPr>
      </w:pPr>
      <w:r w:rsidRPr="00B41DB5">
        <w:rPr>
          <w:rFonts w:ascii="Arial Narrow" w:hAnsi="Arial Narrow" w:cs="Arial"/>
          <w:b/>
          <w:bCs/>
          <w:caps/>
          <w:sz w:val="24"/>
          <w:szCs w:val="20"/>
        </w:rPr>
        <w:t>ISKRY V BLÍZKOSTI BAT</w:t>
      </w:r>
      <w:r w:rsidR="00D25475" w:rsidRPr="00B41DB5">
        <w:rPr>
          <w:rFonts w:ascii="Arial Narrow" w:hAnsi="Arial Narrow" w:cs="Arial"/>
          <w:b/>
          <w:bCs/>
          <w:caps/>
          <w:sz w:val="24"/>
          <w:szCs w:val="20"/>
        </w:rPr>
        <w:t>é</w:t>
      </w:r>
      <w:r w:rsidRPr="00B41DB5">
        <w:rPr>
          <w:rFonts w:ascii="Arial Narrow" w:hAnsi="Arial Narrow" w:cs="Arial"/>
          <w:b/>
          <w:bCs/>
          <w:caps/>
          <w:sz w:val="24"/>
          <w:szCs w:val="20"/>
        </w:rPr>
        <w:t>RIE M</w:t>
      </w:r>
      <w:r w:rsidR="00D25475" w:rsidRPr="00B41DB5">
        <w:rPr>
          <w:rFonts w:ascii="Arial Narrow" w:hAnsi="Arial Narrow" w:cs="Arial"/>
          <w:b/>
          <w:bCs/>
          <w:caps/>
          <w:sz w:val="24"/>
          <w:szCs w:val="20"/>
        </w:rPr>
        <w:t>ôžU s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P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ô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SOBI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ť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JEJ EXPL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ó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ZI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u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. </w:t>
      </w:r>
      <w:r w:rsidR="006B5922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aby ste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z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NÍŽ</w:t>
      </w:r>
      <w:r w:rsidR="006B5922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ili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RIZIK</w:t>
      </w:r>
      <w:r w:rsidR="006B5922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o</w:t>
      </w:r>
      <w:r w:rsidR="00D25475" w:rsidRPr="00B41DB5">
        <w:rPr>
          <w:rFonts w:ascii="Arial Narrow" w:hAnsi="Arial Narrow" w:cs="Arial"/>
          <w:b/>
          <w:bCs/>
          <w:caps/>
          <w:sz w:val="24"/>
          <w:szCs w:val="20"/>
        </w:rPr>
        <w:t xml:space="preserve"> 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ISK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r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EN</w:t>
      </w:r>
      <w:r w:rsidR="00D25475"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>ia</w:t>
      </w:r>
      <w:r w:rsidRPr="00B41DB5">
        <w:rPr>
          <w:rFonts w:ascii="Arial Narrow" w:eastAsia="Arial,Bold" w:hAnsi="Arial Narrow" w:cs="Arial"/>
          <w:b/>
          <w:bCs/>
          <w:caps/>
          <w:sz w:val="24"/>
          <w:szCs w:val="20"/>
        </w:rPr>
        <w:t xml:space="preserve"> V </w:t>
      </w:r>
      <w:r w:rsidRPr="00B41DB5">
        <w:rPr>
          <w:rFonts w:ascii="Arial Narrow" w:hAnsi="Arial Narrow" w:cs="Arial"/>
          <w:b/>
          <w:bCs/>
          <w:caps/>
          <w:sz w:val="24"/>
          <w:szCs w:val="20"/>
        </w:rPr>
        <w:t>BLÍZKOSTI BAT</w:t>
      </w:r>
      <w:r w:rsidR="00D25475" w:rsidRPr="00B41DB5">
        <w:rPr>
          <w:rFonts w:ascii="Arial Narrow" w:hAnsi="Arial Narrow" w:cs="Arial"/>
          <w:b/>
          <w:bCs/>
          <w:caps/>
          <w:sz w:val="24"/>
          <w:szCs w:val="20"/>
        </w:rPr>
        <w:t>é</w:t>
      </w:r>
      <w:r w:rsidRPr="00B41DB5">
        <w:rPr>
          <w:rFonts w:ascii="Arial Narrow" w:hAnsi="Arial Narrow" w:cs="Arial"/>
          <w:b/>
          <w:bCs/>
          <w:caps/>
          <w:sz w:val="24"/>
          <w:szCs w:val="20"/>
        </w:rPr>
        <w:t>RIE:</w:t>
      </w:r>
    </w:p>
    <w:p w:rsidR="0091096C" w:rsidRPr="004235EC" w:rsidRDefault="00B41DB5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b/>
          <w:bCs/>
          <w:color w:val="231F20"/>
          <w:sz w:val="20"/>
          <w:szCs w:val="20"/>
        </w:rPr>
        <w:t>7.1</w:t>
      </w:r>
      <w:r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Sk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ontrolujte polaritu pól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ov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KLADNÝ (POS, P, +) pól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 má obvykle v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äčší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pr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r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ako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ZÁPORNÝ (NEG, N, −) pól.</w:t>
      </w:r>
    </w:p>
    <w:p w:rsidR="0091096C" w:rsidRPr="004235EC" w:rsidRDefault="0091096C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7.2</w:t>
      </w:r>
      <w:r w:rsidR="00B41DB5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ipojte n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jm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61 cm dlhý izolovaný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bel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rie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000000"/>
          <w:sz w:val="20"/>
          <w:szCs w:val="20"/>
        </w:rPr>
        <w:t>pr</w:t>
      </w:r>
      <w:r w:rsidR="00D25475" w:rsidRPr="004235EC">
        <w:rPr>
          <w:rFonts w:ascii="Arial Narrow" w:hAnsi="Arial Narrow" w:cs="Arial"/>
          <w:color w:val="000000"/>
          <w:sz w:val="20"/>
          <w:szCs w:val="20"/>
        </w:rPr>
        <w:t>ier</w:t>
      </w:r>
      <w:r w:rsidRPr="004235EC">
        <w:rPr>
          <w:rFonts w:ascii="Arial Narrow" w:hAnsi="Arial Narrow" w:cs="Arial"/>
          <w:color w:val="000000"/>
          <w:sz w:val="20"/>
          <w:szCs w:val="20"/>
        </w:rPr>
        <w:t>ez</w:t>
      </w:r>
      <w:r w:rsidR="00D25475" w:rsidRPr="004235EC">
        <w:rPr>
          <w:rFonts w:ascii="Arial Narrow" w:hAnsi="Arial Narrow" w:cs="Arial"/>
          <w:color w:val="000000"/>
          <w:sz w:val="20"/>
          <w:szCs w:val="20"/>
        </w:rPr>
        <w:t>om</w:t>
      </w:r>
      <w:r w:rsidRPr="004235EC">
        <w:rPr>
          <w:rFonts w:ascii="Arial Narrow" w:hAnsi="Arial Narrow" w:cs="Arial"/>
          <w:color w:val="000000"/>
          <w:sz w:val="20"/>
          <w:szCs w:val="20"/>
        </w:rPr>
        <w:t xml:space="preserve"> 10 mm</w:t>
      </w:r>
      <w:r w:rsidRPr="004235EC">
        <w:rPr>
          <w:rFonts w:ascii="Arial Narrow" w:hAnsi="Arial Narrow" w:cs="Arial"/>
          <w:color w:val="000000"/>
          <w:sz w:val="20"/>
          <w:szCs w:val="20"/>
          <w:vertAlign w:val="superscript"/>
        </w:rPr>
        <w:t>2</w:t>
      </w:r>
      <w:r w:rsidRPr="004235E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k ZÁPORNÉMU </w:t>
      </w:r>
      <w:r w:rsidRPr="004235EC">
        <w:rPr>
          <w:rFonts w:ascii="Arial Narrow" w:hAnsi="Arial Narrow" w:cs="Arial"/>
          <w:color w:val="231F20"/>
          <w:sz w:val="20"/>
          <w:szCs w:val="20"/>
        </w:rPr>
        <w:t>(NEG, N, −) pólu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7.3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KLADN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(ČERVEN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)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čky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u KLADNÉMU (POS, P, +) pólu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7.4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Postavte s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a um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ni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te vo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ný kon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ec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o n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ďa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le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od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rie,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otom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ipojte ZÁPORN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(Č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ERN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 xml:space="preserve">) </w:t>
      </w:r>
      <w:r w:rsidR="00901F55" w:rsidRPr="004235EC">
        <w:rPr>
          <w:rFonts w:ascii="Arial Narrow" w:hAnsi="Arial Narrow" w:cs="Arial"/>
          <w:color w:val="231F20"/>
          <w:sz w:val="20"/>
          <w:szCs w:val="20"/>
        </w:rPr>
        <w:t>svorku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čky k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vo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nému konc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k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7.5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 konečn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ájaní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nest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jte čel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k bat</w:t>
      </w:r>
      <w:r w:rsidR="00D25475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rii.</w:t>
      </w:r>
    </w:p>
    <w:p w:rsidR="00A34B51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7.6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 odp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ájaní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čky postupujte vždy v obrá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po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adí 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 xml:space="preserve">ájacieho postupu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 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 odp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ájaní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prv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ho 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st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jte 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o 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ďa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le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od bat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7.</w:t>
      </w:r>
      <w:r w:rsidR="00F260F9" w:rsidRPr="004235EC">
        <w:rPr>
          <w:rFonts w:ascii="Arial Narrow" w:hAnsi="Arial Narrow" w:cs="Arial"/>
          <w:b/>
          <w:color w:val="231F20"/>
          <w:sz w:val="20"/>
          <w:szCs w:val="20"/>
        </w:rPr>
        <w:t>7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Vy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bratie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a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 xml:space="preserve">ie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lodn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 bat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rií s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musí 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vykonávať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 b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ehu. 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 palub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vyžaduje za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riad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ie 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peciáln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určené 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lodn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použit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A34B51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A34B51" w:rsidRPr="004235EC" w:rsidRDefault="00A34B51" w:rsidP="00E20A7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8.</w:t>
      </w:r>
      <w:r w:rsidR="00E20A7D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="00F260F9"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 xml:space="preserve">uzemnenie a </w:t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pripojenie ac napájacieho kábla</w:t>
      </w:r>
    </w:p>
    <w:p w:rsidR="0091096C" w:rsidRPr="004235EC" w:rsidRDefault="0091096C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8.1</w:t>
      </w:r>
      <w:r w:rsidR="00B41DB5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to nabíj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čka bat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rií je určen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použit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v obvod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Pr="004235EC">
        <w:rPr>
          <w:rFonts w:ascii="Arial Narrow" w:hAnsi="Arial Narrow" w:cs="Arial"/>
          <w:color w:val="231F20"/>
          <w:sz w:val="20"/>
          <w:szCs w:val="20"/>
        </w:rPr>
        <w:t>menovitým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nap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ä</w:t>
      </w:r>
      <w:r w:rsidR="00F260F9" w:rsidRPr="004235EC">
        <w:rPr>
          <w:rFonts w:ascii="Arial Narrow" w:hAnsi="Arial Narrow" w:cs="Arial"/>
          <w:color w:val="231F20"/>
          <w:sz w:val="20"/>
          <w:szCs w:val="20"/>
        </w:rPr>
        <w:t>tím 230 V</w:t>
      </w:r>
      <w:r w:rsidRPr="004235EC">
        <w:rPr>
          <w:rFonts w:ascii="Arial Narrow" w:hAnsi="Arial Narrow" w:cs="Arial"/>
          <w:color w:val="231F20"/>
          <w:sz w:val="20"/>
          <w:szCs w:val="20"/>
        </w:rPr>
        <w:t>. Zástrčka musí b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yť </w:t>
      </w:r>
      <w:r w:rsidRPr="004235EC">
        <w:rPr>
          <w:rFonts w:ascii="Arial Narrow" w:hAnsi="Arial Narrow" w:cs="Arial"/>
          <w:color w:val="231F20"/>
          <w:sz w:val="20"/>
          <w:szCs w:val="20"/>
        </w:rPr>
        <w:t>zapojen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do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ťov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zásuvky,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kt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rá je správn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in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š</w:t>
      </w:r>
      <w:r w:rsidRPr="004235EC">
        <w:rPr>
          <w:rFonts w:ascii="Arial Narrow" w:hAnsi="Arial Narrow" w:cs="Arial"/>
          <w:color w:val="231F20"/>
          <w:sz w:val="20"/>
          <w:szCs w:val="20"/>
        </w:rPr>
        <w:t>talov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F260F9" w:rsidRPr="004235EC">
        <w:rPr>
          <w:rFonts w:ascii="Arial Narrow" w:hAnsi="Arial Narrow" w:cs="Arial"/>
          <w:color w:val="231F20"/>
          <w:sz w:val="20"/>
          <w:szCs w:val="20"/>
        </w:rPr>
        <w:t xml:space="preserve">a uzemnená </w:t>
      </w:r>
      <w:r w:rsidRPr="004235EC">
        <w:rPr>
          <w:rFonts w:ascii="Arial Narrow" w:hAnsi="Arial Narrow" w:cs="Arial"/>
          <w:color w:val="231F20"/>
          <w:sz w:val="20"/>
          <w:szCs w:val="20"/>
        </w:rPr>
        <w:t>v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lad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vše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tký</w:t>
      </w:r>
      <w:r w:rsidRPr="004235EC">
        <w:rPr>
          <w:rFonts w:ascii="Arial Narrow" w:hAnsi="Arial Narrow" w:cs="Arial"/>
          <w:color w:val="231F20"/>
          <w:sz w:val="20"/>
          <w:szCs w:val="20"/>
        </w:rPr>
        <w:t>mi m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stn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y</w:t>
      </w:r>
      <w:r w:rsidRPr="004235EC">
        <w:rPr>
          <w:rFonts w:ascii="Arial Narrow" w:hAnsi="Arial Narrow" w:cs="Arial"/>
          <w:color w:val="231F20"/>
          <w:sz w:val="20"/>
          <w:szCs w:val="20"/>
        </w:rPr>
        <w:t>mi zákon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mi </w:t>
      </w:r>
      <w:r w:rsidRPr="004235EC">
        <w:rPr>
          <w:rFonts w:ascii="Arial Narrow" w:hAnsi="Arial Narrow" w:cs="Arial"/>
          <w:color w:val="231F20"/>
          <w:sz w:val="20"/>
          <w:szCs w:val="20"/>
        </w:rPr>
        <w:t>a p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edpis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mi</w:t>
      </w:r>
      <w:r w:rsidRPr="004235EC">
        <w:rPr>
          <w:rFonts w:ascii="Arial Narrow" w:hAnsi="Arial Narrow" w:cs="Arial"/>
          <w:color w:val="231F20"/>
          <w:sz w:val="20"/>
          <w:szCs w:val="20"/>
        </w:rPr>
        <w:t>. Kolíky zástrčky mus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z</w:t>
      </w:r>
      <w:r w:rsidRPr="004235EC">
        <w:rPr>
          <w:rFonts w:ascii="Arial Narrow" w:hAnsi="Arial Narrow" w:cs="Arial"/>
          <w:color w:val="231F20"/>
          <w:sz w:val="20"/>
          <w:szCs w:val="20"/>
        </w:rPr>
        <w:t>odpov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da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ťov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zásuv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k</w:t>
      </w:r>
      <w:r w:rsidRPr="004235EC">
        <w:rPr>
          <w:rFonts w:ascii="Arial Narrow" w:hAnsi="Arial Narrow" w:cs="Arial"/>
          <w:color w:val="231F20"/>
          <w:sz w:val="20"/>
          <w:szCs w:val="20"/>
        </w:rPr>
        <w:t>e.</w:t>
      </w:r>
      <w:r w:rsidR="00F260F9" w:rsidRPr="004235EC">
        <w:rPr>
          <w:rFonts w:ascii="Arial Narrow" w:hAnsi="Arial Narrow" w:cs="Arial"/>
          <w:color w:val="231F20"/>
          <w:sz w:val="20"/>
          <w:szCs w:val="20"/>
        </w:rPr>
        <w:t xml:space="preserve"> Nepoužívajte v neuzemnenom systéme.</w:t>
      </w:r>
    </w:p>
    <w:p w:rsidR="0091096C" w:rsidRPr="004235EC" w:rsidRDefault="0091096C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8.2</w:t>
      </w:r>
      <w:r w:rsidR="00B41DB5">
        <w:rPr>
          <w:rFonts w:ascii="Arial Narrow" w:hAnsi="Arial Narrow" w:cs="Arial"/>
          <w:b/>
          <w:bCs/>
          <w:color w:val="231F20"/>
          <w:sz w:val="20"/>
          <w:szCs w:val="20"/>
        </w:rPr>
        <w:tab/>
      </w: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NEBEZPEČ</w:t>
      </w:r>
      <w:r w:rsidR="00952873"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ENSTVO</w:t>
      </w:r>
      <w:r w:rsidR="00F260F9"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:</w:t>
      </w: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Nikdy neupravujte dodan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AC š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nú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ru ani zástrčku –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ak </w:t>
      </w:r>
      <w:r w:rsidRPr="004235EC">
        <w:rPr>
          <w:rFonts w:ascii="Arial Narrow" w:hAnsi="Arial Narrow" w:cs="Arial"/>
          <w:color w:val="231F20"/>
          <w:sz w:val="20"/>
          <w:szCs w:val="20"/>
        </w:rPr>
        <w:t>nepasuje do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zásuvky, nech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aj</w:t>
      </w:r>
      <w:r w:rsidRPr="004235EC">
        <w:rPr>
          <w:rFonts w:ascii="Arial Narrow" w:hAnsi="Arial Narrow" w:cs="Arial"/>
          <w:color w:val="231F20"/>
          <w:sz w:val="20"/>
          <w:szCs w:val="20"/>
        </w:rPr>
        <w:t>te namontova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správnu zásuvku kvalifikovaným elektriká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ro</w:t>
      </w:r>
      <w:r w:rsidRPr="004235EC">
        <w:rPr>
          <w:rFonts w:ascii="Arial Narrow" w:hAnsi="Arial Narrow" w:cs="Arial"/>
          <w:color w:val="231F20"/>
          <w:sz w:val="20"/>
          <w:szCs w:val="20"/>
        </w:rPr>
        <w:t>m. Nesprávn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e </w:t>
      </w:r>
      <w:r w:rsidRPr="004235EC">
        <w:rPr>
          <w:rFonts w:ascii="Arial Narrow" w:hAnsi="Arial Narrow" w:cs="Arial"/>
          <w:color w:val="231F20"/>
          <w:sz w:val="20"/>
          <w:szCs w:val="20"/>
        </w:rPr>
        <w:t>zapojen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m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Pr="004235EC">
        <w:rPr>
          <w:rFonts w:ascii="Arial Narrow" w:hAnsi="Arial Narrow" w:cs="Arial"/>
          <w:color w:val="231F20"/>
          <w:sz w:val="20"/>
          <w:szCs w:val="20"/>
        </w:rPr>
        <w:t>že m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za násled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k nebezpeč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 xml:space="preserve">enstvo úrazu </w:t>
      </w:r>
      <w:r w:rsidRPr="004235EC">
        <w:rPr>
          <w:rFonts w:ascii="Arial Narrow" w:hAnsi="Arial Narrow" w:cs="Arial"/>
          <w:color w:val="231F20"/>
          <w:sz w:val="20"/>
          <w:szCs w:val="20"/>
        </w:rPr>
        <w:t>elektrickým pr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m 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Pr="004235EC">
        <w:rPr>
          <w:rFonts w:ascii="Arial Narrow" w:hAnsi="Arial Narrow" w:cs="Arial"/>
          <w:color w:val="231F20"/>
          <w:sz w:val="20"/>
          <w:szCs w:val="20"/>
        </w:rPr>
        <w:t>ebo smr</w:t>
      </w:r>
      <w:r w:rsidR="00952873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F260F9" w:rsidRPr="004235EC" w:rsidRDefault="00A34B51" w:rsidP="00B41DB5">
      <w:pPr>
        <w:autoSpaceDE w:val="0"/>
        <w:autoSpaceDN w:val="0"/>
        <w:adjustRightInd w:val="0"/>
        <w:spacing w:before="80" w:after="80" w:line="240" w:lineRule="auto"/>
        <w:ind w:left="426" w:hanging="426"/>
        <w:rPr>
          <w:rFonts w:ascii="Arial Narrow" w:hAnsi="Arial Narrow" w:cs="Arial"/>
          <w:b/>
          <w:bCs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8.3</w:t>
      </w:r>
      <w:r w:rsidR="00B41DB5"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F260F9" w:rsidRPr="004235EC">
        <w:rPr>
          <w:rFonts w:ascii="Arial Narrow" w:hAnsi="Arial Narrow" w:cs="Arial"/>
          <w:b/>
          <w:bCs/>
          <w:sz w:val="20"/>
          <w:szCs w:val="20"/>
        </w:rPr>
        <w:t>POUŽITIE PREDLŽOVACIEHO KÁBLA</w:t>
      </w:r>
    </w:p>
    <w:p w:rsidR="00F260F9" w:rsidRPr="004235EC" w:rsidRDefault="00F260F9" w:rsidP="00B41DB5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Použitie predlžovacieho kábla sa neodporúča. Ak musíte použiť predlžovací kábel, postupujte podľa nasledujúcich pokynov:</w:t>
      </w:r>
    </w:p>
    <w:p w:rsidR="00F260F9" w:rsidRPr="00B41DB5" w:rsidRDefault="00F260F9" w:rsidP="00B41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sz w:val="20"/>
          <w:szCs w:val="20"/>
        </w:rPr>
      </w:pPr>
      <w:r w:rsidRPr="00B41DB5">
        <w:rPr>
          <w:rFonts w:ascii="Arial Narrow" w:hAnsi="Arial Narrow" w:cs="Arial"/>
          <w:sz w:val="20"/>
          <w:szCs w:val="20"/>
        </w:rPr>
        <w:t>Kolíky na zástrčke predlžovacieho kábla musia byť v rovnakom počte a mať rovnakú veľkosť a tvar ako kolíky zástrčky na nabíjačke.</w:t>
      </w:r>
    </w:p>
    <w:p w:rsidR="00F260F9" w:rsidRPr="00B41DB5" w:rsidRDefault="00F260F9" w:rsidP="00B41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sz w:val="20"/>
          <w:szCs w:val="20"/>
        </w:rPr>
      </w:pPr>
      <w:r w:rsidRPr="00B41DB5">
        <w:rPr>
          <w:rFonts w:ascii="Arial Narrow" w:hAnsi="Arial Narrow" w:cs="Arial"/>
          <w:sz w:val="20"/>
          <w:szCs w:val="20"/>
        </w:rPr>
        <w:t>Dbajte na to, aby predlžovací kábel bol správne zapojený a aby bol v dobrom elektrickom stave.</w:t>
      </w:r>
    </w:p>
    <w:p w:rsidR="00F260F9" w:rsidRPr="00B41DB5" w:rsidRDefault="00F260F9" w:rsidP="00B41D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color w:val="231F20"/>
          <w:sz w:val="20"/>
          <w:szCs w:val="20"/>
        </w:rPr>
      </w:pPr>
      <w:r w:rsidRPr="00B41DB5">
        <w:rPr>
          <w:rFonts w:ascii="Arial Narrow" w:hAnsi="Arial Narrow" w:cs="Arial"/>
          <w:sz w:val="20"/>
          <w:szCs w:val="20"/>
        </w:rPr>
        <w:t>Prierez vodiča musí byť dostatočne veľký na menovitý striedavý prúd nabíjačky.</w:t>
      </w:r>
    </w:p>
    <w:p w:rsidR="00F260F9" w:rsidRPr="004235EC" w:rsidRDefault="00F260F9">
      <w:pPr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br w:type="page"/>
      </w:r>
    </w:p>
    <w:p w:rsidR="00A34B51" w:rsidRPr="004235EC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F260F9" w:rsidRPr="004235EC" w:rsidRDefault="00A34B51" w:rsidP="004F2EA7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9.</w:t>
      </w:r>
      <w:r w:rsidR="004F2EA7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="00F260F9"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pokyny na montáž</w:t>
      </w:r>
    </w:p>
    <w:p w:rsidR="00A34B51" w:rsidRPr="004235EC" w:rsidRDefault="004F2EA7" w:rsidP="004F2EA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caps/>
          <w:color w:val="231F20"/>
          <w:sz w:val="20"/>
          <w:szCs w:val="20"/>
        </w:rPr>
      </w:pPr>
      <w:r>
        <w:rPr>
          <w:rFonts w:ascii="Arial Narrow" w:hAnsi="Arial Narrow" w:cs="Arial"/>
          <w:b/>
          <w:color w:val="231F20"/>
          <w:sz w:val="20"/>
          <w:szCs w:val="20"/>
        </w:rPr>
        <w:t>9.1</w:t>
      </w:r>
      <w:r>
        <w:rPr>
          <w:rFonts w:ascii="Arial Narrow" w:hAnsi="Arial Narrow" w:cs="Arial"/>
          <w:b/>
          <w:color w:val="231F20"/>
          <w:sz w:val="20"/>
          <w:szCs w:val="20"/>
        </w:rPr>
        <w:tab/>
      </w:r>
      <w:r w:rsidR="00F260F9" w:rsidRPr="004235EC">
        <w:rPr>
          <w:rFonts w:ascii="Arial Narrow" w:hAnsi="Arial Narrow" w:cs="Arial"/>
          <w:color w:val="231F20"/>
          <w:sz w:val="20"/>
          <w:szCs w:val="20"/>
        </w:rPr>
        <w:t>Pred použitím nabíjačky batérií vybaľte všetky šnúry a rozviňte káble.</w:t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FFFFFF"/>
          <w:sz w:val="20"/>
          <w:szCs w:val="20"/>
        </w:rPr>
        <w:t>OBSAH SADY</w:t>
      </w:r>
    </w:p>
    <w:p w:rsidR="00F260F9" w:rsidRPr="004235EC" w:rsidRDefault="00A34B51" w:rsidP="004F2EA7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>10.</w:t>
      </w:r>
      <w:r w:rsidR="004F2EA7">
        <w:rPr>
          <w:rFonts w:ascii="Arial Narrow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="00F260F9"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obsah súpravy</w:t>
      </w:r>
    </w:p>
    <w:p w:rsidR="00F260F9" w:rsidRPr="004235EC" w:rsidRDefault="00F260F9" w:rsidP="00F260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FFFFFF"/>
          <w:sz w:val="20"/>
          <w:szCs w:val="20"/>
        </w:rPr>
        <w:t>OBSAH SADY</w:t>
      </w:r>
    </w:p>
    <w:p w:rsidR="00F260F9" w:rsidRPr="004235EC" w:rsidRDefault="004F2EA7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b/>
          <w:bC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100842</wp:posOffset>
            </wp:positionV>
            <wp:extent cx="3828288" cy="2718816"/>
            <wp:effectExtent l="0" t="0" r="1270" b="57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288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F9"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1. </w:t>
      </w:r>
      <w:r w:rsidR="00D80AAC" w:rsidRPr="004235EC">
        <w:rPr>
          <w:rFonts w:ascii="Arial Narrow" w:hAnsi="Arial Narrow" w:cs="Arial"/>
          <w:bCs/>
          <w:color w:val="231F20"/>
          <w:sz w:val="20"/>
          <w:szCs w:val="20"/>
        </w:rPr>
        <w:t>Digitálny displej</w:t>
      </w:r>
    </w:p>
    <w:p w:rsidR="00D80AAC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2. 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Upevňovací hák</w:t>
      </w:r>
    </w:p>
    <w:p w:rsidR="00F260F9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3.</w:t>
      </w:r>
      <w:r w:rsidRPr="004235EC">
        <w:rPr>
          <w:rFonts w:ascii="Arial Narrow" w:hAnsi="Arial Narrow" w:cs="Arial"/>
          <w:bCs/>
          <w:color w:val="231F20"/>
          <w:sz w:val="20"/>
          <w:szCs w:val="20"/>
        </w:rPr>
        <w:t xml:space="preserve"> </w:t>
      </w:r>
      <w:r w:rsidR="00D80AAC" w:rsidRPr="004235EC">
        <w:rPr>
          <w:rFonts w:ascii="Arial Narrow" w:hAnsi="Arial Narrow" w:cs="Arial"/>
          <w:bCs/>
          <w:color w:val="231F20"/>
          <w:sz w:val="20"/>
          <w:szCs w:val="20"/>
        </w:rPr>
        <w:t>Tlačidlo Displej/ZAP/j</w:t>
      </w:r>
      <w:r w:rsidRPr="004235EC">
        <w:rPr>
          <w:rFonts w:ascii="Arial Narrow" w:hAnsi="Arial Narrow" w:cs="Arial"/>
          <w:bCs/>
          <w:color w:val="231F20"/>
          <w:sz w:val="20"/>
          <w:szCs w:val="20"/>
        </w:rPr>
        <w:t>azykové tlačidlo</w:t>
      </w:r>
    </w:p>
    <w:p w:rsidR="00F260F9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4.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Kontrolka 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Nabíjanie/Nabité/Udržovanie</w:t>
      </w:r>
    </w:p>
    <w:p w:rsidR="00D80AAC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5. 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AC napájací kábel</w:t>
      </w:r>
    </w:p>
    <w:p w:rsidR="00F260F9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6. </w:t>
      </w:r>
      <w:r w:rsidR="00D80AAC" w:rsidRPr="004235EC">
        <w:rPr>
          <w:rFonts w:ascii="Arial Narrow" w:hAnsi="Arial Narrow" w:cs="Arial"/>
          <w:bCs/>
          <w:color w:val="231F20"/>
          <w:sz w:val="20"/>
          <w:szCs w:val="20"/>
        </w:rPr>
        <w:t>Kruhová rý</w:t>
      </w:r>
      <w:r w:rsidRPr="004235EC">
        <w:rPr>
          <w:rFonts w:ascii="Arial Narrow" w:hAnsi="Arial Narrow" w:cs="Arial"/>
          <w:color w:val="231F20"/>
          <w:sz w:val="20"/>
          <w:szCs w:val="20"/>
        </w:rPr>
        <w:t>chloupínaci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svork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a</w:t>
      </w:r>
    </w:p>
    <w:p w:rsidR="00F260F9" w:rsidRPr="004235EC" w:rsidRDefault="00F260F9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7. </w:t>
      </w:r>
      <w:r w:rsidRPr="004235EC">
        <w:rPr>
          <w:rFonts w:ascii="Arial Narrow" w:hAnsi="Arial Narrow" w:cs="Arial"/>
          <w:color w:val="231F20"/>
          <w:sz w:val="20"/>
          <w:szCs w:val="20"/>
        </w:rPr>
        <w:t>Rýchloupínac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í konektor 12 V príslušenstva (voliteľný doplnok)</w:t>
      </w:r>
    </w:p>
    <w:p w:rsidR="00D80AAC" w:rsidRPr="004235EC" w:rsidRDefault="00D80AAC" w:rsidP="004F2EA7">
      <w:pPr>
        <w:autoSpaceDE w:val="0"/>
        <w:autoSpaceDN w:val="0"/>
        <w:adjustRightInd w:val="0"/>
        <w:spacing w:before="80" w:after="80" w:line="240" w:lineRule="auto"/>
        <w:ind w:left="340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t>8.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Rýchloupínacia svorka batérie</w:t>
      </w:r>
    </w:p>
    <w:p w:rsidR="00F260F9" w:rsidRPr="004235EC" w:rsidRDefault="00F260F9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</w:p>
    <w:p w:rsidR="00D80AAC" w:rsidRDefault="00D80AAC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4F2EA7" w:rsidRPr="004235EC" w:rsidRDefault="004F2EA7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</w:p>
    <w:p w:rsidR="00A34B51" w:rsidRPr="004235EC" w:rsidRDefault="00A34B51" w:rsidP="004F2EA7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>11.</w:t>
      </w:r>
      <w:r w:rsidR="004F2EA7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eastAsia="Arial,Bold" w:hAnsi="Arial Narrow" w:cs="Arial"/>
          <w:b/>
          <w:bCs/>
          <w:caps/>
          <w:color w:val="FFFFFF" w:themeColor="background1"/>
          <w:sz w:val="24"/>
          <w:szCs w:val="20"/>
        </w:rPr>
        <w:t>ovládací panel</w:t>
      </w:r>
    </w:p>
    <w:p w:rsidR="00245D0A" w:rsidRPr="004235EC" w:rsidRDefault="00245D0A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Digitálny displej</w:t>
      </w:r>
    </w:p>
    <w:p w:rsidR="00245D0A" w:rsidRPr="004235EC" w:rsidRDefault="00245D0A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Digitálny displej indikuje stav batérie a nabíjačky. Pozri</w:t>
      </w:r>
      <w:r w:rsidR="00D80AAC"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 xml:space="preserve"> časť </w:t>
      </w:r>
      <w:r w:rsidRPr="004235EC">
        <w:rPr>
          <w:rFonts w:ascii="Arial Narrow" w:eastAsia="Arial,Bold" w:hAnsi="Arial Narrow" w:cs="Arial"/>
          <w:bCs/>
          <w:i/>
          <w:color w:val="231F20"/>
          <w:sz w:val="20"/>
          <w:szCs w:val="20"/>
        </w:rPr>
        <w:t>Správy na displeji</w:t>
      </w: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, kde nájdete kompletný zoznam správ.</w:t>
      </w:r>
    </w:p>
    <w:p w:rsidR="00D80AAC" w:rsidRPr="004235EC" w:rsidRDefault="00D80AAC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 xml:space="preserve">poznámka: </w:t>
      </w: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Pri nabíjaní prejde displej do režimu spánku a nezobrazuje žiadne správy. Ak chcete opätovne zapnúť displej, stlačte tlačidlo displeja.</w:t>
      </w:r>
    </w:p>
    <w:p w:rsidR="00245D0A" w:rsidRPr="004235EC" w:rsidRDefault="00245D0A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tlačidlo</w:t>
      </w:r>
      <w:r w:rsidR="00D80AAC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 xml:space="preserve"> displej/zap/jazykové tlačidlo</w:t>
      </w:r>
    </w:p>
    <w:p w:rsidR="00245D0A" w:rsidRPr="004235EC" w:rsidRDefault="00D80AAC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 xml:space="preserve">Digitálny displej zobrazuje napätie batérie a percento nabitia. </w:t>
      </w:r>
      <w:r w:rsidR="00245D0A"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Stlačením tlačidla na 5 sekúnd vyberte jazyk na displeji (EN</w:t>
      </w:r>
      <w:r w:rsidR="002E2AA5"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 xml:space="preserve"> </w:t>
      </w:r>
      <w:r w:rsidR="00245D0A"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→</w:t>
      </w:r>
      <w:r w:rsidR="002E2AA5"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 xml:space="preserve"> DE → FR).</w:t>
      </w:r>
    </w:p>
    <w:p w:rsidR="00D80AAC" w:rsidRPr="004235EC" w:rsidRDefault="00D80AAC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kontrolky</w:t>
      </w:r>
    </w:p>
    <w:p w:rsidR="002E2AA5" w:rsidRPr="004235EC" w:rsidRDefault="002E2AA5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eastAsia="Arial,Bold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 xml:space="preserve">Trvalo svieti 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zelená kontrolka</w:t>
      </w:r>
      <w:r w:rsidR="00D80AAC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 xml:space="preserve"> (nabíjanie)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 xml:space="preserve">: </w:t>
      </w: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Nabíjačka nabíja batériu.</w:t>
      </w:r>
    </w:p>
    <w:p w:rsidR="0091096C" w:rsidRPr="004235EC" w:rsidRDefault="0091096C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Bliká 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zelená kontrolka</w:t>
      </w:r>
      <w:r w:rsidR="00D80AAC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 xml:space="preserve"> (nabité/udržovanie)</w:t>
      </w: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: </w:t>
      </w:r>
      <w:r w:rsidRPr="004235EC">
        <w:rPr>
          <w:rFonts w:ascii="Arial Narrow" w:hAnsi="Arial Narrow" w:cs="Arial"/>
          <w:color w:val="231F20"/>
          <w:sz w:val="20"/>
          <w:szCs w:val="20"/>
        </w:rPr>
        <w:t>Bat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je 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pln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nabitá a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Pr="004235EC">
        <w:rPr>
          <w:rFonts w:ascii="Arial Narrow" w:hAnsi="Arial Narrow" w:cs="Arial"/>
          <w:color w:val="231F20"/>
          <w:sz w:val="20"/>
          <w:szCs w:val="20"/>
        </w:rPr>
        <w:t>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čka</w:t>
      </w:r>
      <w:r w:rsidR="009F606C"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je v</w:t>
      </w:r>
      <w:r w:rsidR="00363865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Pr="004235EC">
        <w:rPr>
          <w:rFonts w:ascii="Arial Narrow" w:hAnsi="Arial Narrow" w:cs="Arial"/>
          <w:color w:val="231F20"/>
          <w:sz w:val="20"/>
          <w:szCs w:val="20"/>
        </w:rPr>
        <w:t>udrž</w:t>
      </w:r>
      <w:r w:rsidR="00D80AAC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>vac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m režim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F12F60" w:rsidRPr="004235EC" w:rsidRDefault="002E2AA5" w:rsidP="004F2EA7">
      <w:pPr>
        <w:autoSpaceDE w:val="0"/>
        <w:autoSpaceDN w:val="0"/>
        <w:adjustRightInd w:val="0"/>
        <w:spacing w:before="80" w:after="80" w:line="240" w:lineRule="auto"/>
        <w:ind w:left="426"/>
        <w:rPr>
          <w:rFonts w:ascii="Arial Narrow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Bliká 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zelená kontrolka</w:t>
      </w: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: </w:t>
      </w:r>
      <w:r w:rsidR="00D80AAC" w:rsidRPr="004235EC">
        <w:rPr>
          <w:rFonts w:ascii="Arial Narrow" w:hAnsi="Arial Narrow" w:cs="Arial"/>
          <w:bCs/>
          <w:color w:val="231F20"/>
          <w:sz w:val="20"/>
          <w:szCs w:val="20"/>
        </w:rPr>
        <w:t>Nabíjanie sa prerušilo (pozri časť Prerušenie nabíjania).</w:t>
      </w:r>
    </w:p>
    <w:p w:rsidR="00524E83" w:rsidRPr="004235EC" w:rsidRDefault="00524E83">
      <w:pPr>
        <w:rPr>
          <w:rFonts w:ascii="Arial Narrow" w:hAnsi="Arial Narrow" w:cs="Arial"/>
          <w:b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aps/>
          <w:color w:val="231F20"/>
          <w:sz w:val="20"/>
          <w:szCs w:val="20"/>
        </w:rPr>
        <w:br w:type="page"/>
      </w:r>
    </w:p>
    <w:p w:rsidR="00F12F60" w:rsidRPr="004F2EA7" w:rsidRDefault="00F12F60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231F20"/>
          <w:sz w:val="2"/>
          <w:szCs w:val="2"/>
        </w:rPr>
      </w:pPr>
    </w:p>
    <w:p w:rsidR="00F12F60" w:rsidRPr="004235EC" w:rsidRDefault="00F12F60" w:rsidP="00E20A7D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before="80" w:after="8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12.</w:t>
      </w:r>
      <w:r w:rsidR="00E20A7D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návod na použitie</w:t>
      </w:r>
    </w:p>
    <w:p w:rsidR="0091096C" w:rsidRPr="004235EC" w:rsidRDefault="00524E83" w:rsidP="004F2EA7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 xml:space="preserve">DôLEŽITÉ: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Ne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tartujte vozidlo s 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čkou p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ipojenou do 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AC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zásuvky, inak m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že d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 xml:space="preserve">sť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 poško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9F606C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čky i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vozidla.</w:t>
      </w:r>
    </w:p>
    <w:p w:rsidR="0091096C" w:rsidRPr="004235EC" w:rsidRDefault="0091096C" w:rsidP="004F2EA7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POZNÁMKA: </w:t>
      </w:r>
      <w:r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to nabíj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čka je vybaven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funkc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iou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automatického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 xml:space="preserve">štartu. Na svorky </w:t>
      </w:r>
      <w:r w:rsidRPr="004235EC">
        <w:rPr>
          <w:rFonts w:ascii="Arial Narrow" w:hAnsi="Arial Narrow" w:cs="Arial"/>
          <w:color w:val="231F20"/>
          <w:sz w:val="20"/>
          <w:szCs w:val="20"/>
        </w:rPr>
        <w:t>bat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rie nebude dodáv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pr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 xml:space="preserve">úd, </w:t>
      </w:r>
      <w:r w:rsidRPr="004235EC">
        <w:rPr>
          <w:rFonts w:ascii="Arial Narrow" w:hAnsi="Arial Narrow" w:cs="Arial"/>
          <w:color w:val="231F20"/>
          <w:sz w:val="20"/>
          <w:szCs w:val="20"/>
        </w:rPr>
        <w:t>dok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ým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 xml:space="preserve"> je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správn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. Svorky 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 xml:space="preserve">ri </w:t>
      </w:r>
      <w:r w:rsidRPr="004235EC">
        <w:rPr>
          <w:rFonts w:ascii="Arial Narrow" w:hAnsi="Arial Narrow" w:cs="Arial"/>
          <w:color w:val="231F20"/>
          <w:sz w:val="20"/>
          <w:szCs w:val="20"/>
        </w:rPr>
        <w:t>vzáj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mn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m dotyku neisk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ria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524E83" w:rsidRPr="004235EC" w:rsidRDefault="00524E83" w:rsidP="004F2EA7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NABÍJANIE BATÉRIE VO VOZIDLE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Vypnite príslušenstvo vozidla.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Nechajte kapotu otvorenú.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Vyčistite svorky batérie.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Položte nabíjačku na suchý nehorľavý povrch alebo ju pomocou vhodného upevňovacieho háku bezpečne zaveste mimo pracovného priestoru.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Položte AC/DC káble dostatočne ďaleko od lopatiek ventilátora, remeňov, remeníc a ďalších pohyblivých súčastí.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Pripojte batériu a dodržujte pritom bezpečnostné opatrenia uvedené v častiach 6 a 7.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Zapojte nabíjačku do elektrickej zásuvky.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bCs/>
          <w:color w:val="000000"/>
          <w:sz w:val="20"/>
          <w:szCs w:val="20"/>
        </w:rPr>
        <w:t>Len čo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sa nabíjačka zapne, svieti trvalo </w:t>
      </w:r>
      <w:r w:rsidRPr="004F2EA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ZELENÁ KONTROLKA 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a na displeji sa zobrazí </w:t>
      </w:r>
      <w:r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ANALÝZA BAT</w:t>
      </w:r>
      <w:r w:rsidR="00975CA8"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RIE</w:t>
      </w:r>
      <w:r w:rsidRPr="004F2EA7">
        <w:rPr>
          <w:rFonts w:ascii="Arial Narrow" w:hAnsi="Arial Narrow" w:cs="Arial"/>
          <w:color w:val="000000"/>
          <w:sz w:val="20"/>
          <w:szCs w:val="20"/>
        </w:rPr>
        <w:t>, zat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iaľ čo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čka zi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s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ťuje, 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či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je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správn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 xml:space="preserve">e </w:t>
      </w:r>
      <w:r w:rsidRPr="004F2EA7">
        <w:rPr>
          <w:rFonts w:ascii="Arial Narrow" w:hAnsi="Arial Narrow" w:cs="Arial"/>
          <w:color w:val="000000"/>
          <w:sz w:val="20"/>
          <w:szCs w:val="20"/>
        </w:rPr>
        <w:t>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ipojen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á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a aký je stav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rie.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Sledujte postup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lačením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tlač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idla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displej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 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edn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ej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stran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ístroj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a. Len čo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je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ú</w:t>
      </w:r>
      <w:r w:rsidRPr="004F2EA7">
        <w:rPr>
          <w:rFonts w:ascii="Arial Narrow" w:hAnsi="Arial Narrow" w:cs="Arial"/>
          <w:color w:val="000000"/>
          <w:sz w:val="20"/>
          <w:szCs w:val="20"/>
        </w:rPr>
        <w:t>pln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nabitá, bude blika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ť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ZELENÁ KONTROLKA.</w:t>
      </w:r>
    </w:p>
    <w:p w:rsidR="00524E83" w:rsidRPr="004F2EA7" w:rsidRDefault="00524E83" w:rsidP="004F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F2EA7">
        <w:rPr>
          <w:rFonts w:ascii="Arial Narrow" w:hAnsi="Arial Narrow" w:cs="Arial"/>
          <w:color w:val="231F20"/>
          <w:sz w:val="20"/>
          <w:szCs w:val="20"/>
        </w:rPr>
        <w:t>Po dokončení nabíj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a</w:t>
      </w:r>
      <w:r w:rsidRPr="004F2EA7">
        <w:rPr>
          <w:rFonts w:ascii="Arial Narrow" w:hAnsi="Arial Narrow" w:cs="Arial"/>
          <w:color w:val="231F2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ia</w:t>
      </w:r>
      <w:r w:rsidRPr="004F2EA7">
        <w:rPr>
          <w:rFonts w:ascii="Arial Narrow" w:hAnsi="Arial Narrow" w:cs="Arial"/>
          <w:color w:val="231F20"/>
          <w:sz w:val="20"/>
          <w:szCs w:val="20"/>
        </w:rPr>
        <w:t xml:space="preserve"> odpojte nabíj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a</w:t>
      </w:r>
      <w:r w:rsidRPr="004F2EA7">
        <w:rPr>
          <w:rFonts w:ascii="Arial Narrow" w:hAnsi="Arial Narrow" w:cs="Arial"/>
          <w:color w:val="231F20"/>
          <w:sz w:val="20"/>
          <w:szCs w:val="20"/>
        </w:rPr>
        <w:t>čku od AC napáj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a</w:t>
      </w:r>
      <w:r w:rsidRPr="004F2EA7">
        <w:rPr>
          <w:rFonts w:ascii="Arial Narrow" w:hAnsi="Arial Narrow" w:cs="Arial"/>
          <w:color w:val="231F2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 xml:space="preserve">ia, odpojte svorku od šasi </w:t>
      </w:r>
      <w:r w:rsidRPr="004F2EA7">
        <w:rPr>
          <w:rFonts w:ascii="Arial Narrow" w:hAnsi="Arial Narrow" w:cs="Arial"/>
          <w:color w:val="231F20"/>
          <w:sz w:val="20"/>
          <w:szCs w:val="20"/>
        </w:rPr>
        <w:t>vozidla a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 </w:t>
      </w:r>
      <w:r w:rsidRPr="004F2EA7">
        <w:rPr>
          <w:rFonts w:ascii="Arial Narrow" w:hAnsi="Arial Narrow" w:cs="Arial"/>
          <w:color w:val="231F20"/>
          <w:sz w:val="20"/>
          <w:szCs w:val="20"/>
        </w:rPr>
        <w:t>potom odpojte svorku od vývodu bat</w:t>
      </w:r>
      <w:r w:rsidR="00975CA8" w:rsidRPr="004F2EA7">
        <w:rPr>
          <w:rFonts w:ascii="Arial Narrow" w:hAnsi="Arial Narrow" w:cs="Arial"/>
          <w:color w:val="231F20"/>
          <w:sz w:val="20"/>
          <w:szCs w:val="20"/>
        </w:rPr>
        <w:t>é</w:t>
      </w:r>
      <w:r w:rsidRPr="004F2EA7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524E83" w:rsidRPr="004235EC" w:rsidRDefault="00524E83" w:rsidP="004F2EA7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NABÍJ</w:t>
      </w:r>
      <w:r w:rsidR="00975CA8"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N</w:t>
      </w:r>
      <w:r w:rsidR="00975CA8"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IE</w:t>
      </w: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BAT</w:t>
      </w:r>
      <w:r w:rsidR="00975CA8"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É</w:t>
      </w: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RIE </w:t>
      </w:r>
      <w:r w:rsidR="00975CA8"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>MIMO</w:t>
      </w:r>
      <w:r w:rsidRPr="00423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VOZIDLA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Um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ie</w:t>
      </w:r>
      <w:r w:rsidRPr="004F2EA7">
        <w:rPr>
          <w:rFonts w:ascii="Arial Narrow" w:hAnsi="Arial Narrow" w:cs="Arial"/>
          <w:color w:val="000000"/>
          <w:sz w:val="20"/>
          <w:szCs w:val="20"/>
        </w:rPr>
        <w:t>st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ni</w:t>
      </w:r>
      <w:r w:rsidRPr="004F2EA7">
        <w:rPr>
          <w:rFonts w:ascii="Arial Narrow" w:hAnsi="Arial Narrow" w:cs="Arial"/>
          <w:color w:val="000000"/>
          <w:sz w:val="20"/>
          <w:szCs w:val="20"/>
        </w:rPr>
        <w:t>te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u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v dob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e v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>tran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o</w:t>
      </w:r>
      <w:r w:rsidRPr="004F2EA7">
        <w:rPr>
          <w:rFonts w:ascii="Arial Narrow" w:hAnsi="Arial Narrow" w:cs="Arial"/>
          <w:color w:val="000000"/>
          <w:sz w:val="20"/>
          <w:szCs w:val="20"/>
        </w:rPr>
        <w:t>m pr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ie</w:t>
      </w:r>
      <w:r w:rsidRPr="004F2EA7">
        <w:rPr>
          <w:rFonts w:ascii="Arial Narrow" w:hAnsi="Arial Narrow" w:cs="Arial"/>
          <w:color w:val="000000"/>
          <w:sz w:val="20"/>
          <w:szCs w:val="20"/>
        </w:rPr>
        <w:t>stor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>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Vyčist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</w:t>
      </w:r>
      <w:r w:rsidRPr="004F2EA7">
        <w:rPr>
          <w:rFonts w:ascii="Arial Narrow" w:hAnsi="Arial Narrow" w:cs="Arial"/>
          <w:color w:val="000000"/>
          <w:sz w:val="20"/>
          <w:szCs w:val="20"/>
        </w:rPr>
        <w:t>te svorky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rie.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ipojte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u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a dodržujte 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itom bezpečnostn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opat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en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uveden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v č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st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 xml:space="preserve">iach 6 </w:t>
      </w:r>
      <w:r w:rsidRPr="004F2EA7">
        <w:rPr>
          <w:rFonts w:ascii="Arial Narrow" w:hAnsi="Arial Narrow" w:cs="Arial"/>
          <w:color w:val="000000"/>
          <w:sz w:val="20"/>
          <w:szCs w:val="20"/>
        </w:rPr>
        <w:t>a 7.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Zapojte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čku do elektrick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ej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zásuvky.</w:t>
      </w:r>
    </w:p>
    <w:p w:rsidR="00524E83" w:rsidRPr="004F2EA7" w:rsidRDefault="00975CA8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Len čo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s</w:t>
      </w:r>
      <w:r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nabíj</w:t>
      </w:r>
      <w:r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čka zapne, sv</w:t>
      </w:r>
      <w:r w:rsidRPr="004F2EA7">
        <w:rPr>
          <w:rFonts w:ascii="Arial Narrow" w:hAnsi="Arial Narrow" w:cs="Arial"/>
          <w:color w:val="000000"/>
          <w:sz w:val="20"/>
          <w:szCs w:val="20"/>
        </w:rPr>
        <w:t>ie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t</w:t>
      </w:r>
      <w:r w:rsidRPr="004F2EA7">
        <w:rPr>
          <w:rFonts w:ascii="Arial Narrow" w:hAnsi="Arial Narrow" w:cs="Arial"/>
          <w:color w:val="000000"/>
          <w:sz w:val="20"/>
          <w:szCs w:val="20"/>
        </w:rPr>
        <w:t>i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trval</w:t>
      </w:r>
      <w:r w:rsidRPr="004F2EA7">
        <w:rPr>
          <w:rFonts w:ascii="Arial Narrow" w:hAnsi="Arial Narrow" w:cs="Arial"/>
          <w:color w:val="000000"/>
          <w:sz w:val="20"/>
          <w:szCs w:val="20"/>
        </w:rPr>
        <w:t>o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24E83" w:rsidRPr="004F2EA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ZELENÁ KONTROLKA 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a na displeji s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a 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zobrazí </w:t>
      </w:r>
      <w:r w:rsidR="00524E83"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ANALÝZA BAT</w:t>
      </w:r>
      <w:r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É</w:t>
      </w:r>
      <w:r w:rsidR="00524E83" w:rsidRPr="004F2EA7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RIE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, zat</w:t>
      </w:r>
      <w:r w:rsidRPr="004F2EA7">
        <w:rPr>
          <w:rFonts w:ascii="Arial Narrow" w:hAnsi="Arial Narrow" w:cs="Arial"/>
          <w:color w:val="000000"/>
          <w:sz w:val="20"/>
          <w:szCs w:val="20"/>
        </w:rPr>
        <w:t>iaľ čo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nabíj</w:t>
      </w:r>
      <w:r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čka zi</w:t>
      </w:r>
      <w:r w:rsidRPr="004F2EA7">
        <w:rPr>
          <w:rFonts w:ascii="Arial Narrow" w:hAnsi="Arial Narrow" w:cs="Arial"/>
          <w:color w:val="000000"/>
          <w:sz w:val="20"/>
          <w:szCs w:val="20"/>
        </w:rPr>
        <w:t>s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ťuje, </w:t>
      </w:r>
      <w:r w:rsidRPr="004F2EA7">
        <w:rPr>
          <w:rFonts w:ascii="Arial Narrow" w:hAnsi="Arial Narrow" w:cs="Arial"/>
          <w:color w:val="000000"/>
          <w:sz w:val="20"/>
          <w:szCs w:val="20"/>
        </w:rPr>
        <w:t>či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je bat</w:t>
      </w:r>
      <w:r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správn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e 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p</w:t>
      </w:r>
      <w:r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ipojen</w:t>
      </w:r>
      <w:r w:rsidRPr="004F2EA7">
        <w:rPr>
          <w:rFonts w:ascii="Arial Narrow" w:hAnsi="Arial Narrow" w:cs="Arial"/>
          <w:color w:val="000000"/>
          <w:sz w:val="20"/>
          <w:szCs w:val="20"/>
        </w:rPr>
        <w:t>á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 xml:space="preserve"> a aký je stav bat</w:t>
      </w:r>
      <w:r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="00524E83" w:rsidRPr="004F2EA7">
        <w:rPr>
          <w:rFonts w:ascii="Arial Narrow" w:hAnsi="Arial Narrow" w:cs="Arial"/>
          <w:color w:val="000000"/>
          <w:sz w:val="20"/>
          <w:szCs w:val="20"/>
        </w:rPr>
        <w:t>rie.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Sledujte postup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lačením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tlač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idla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displej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 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edn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ej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stran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p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ístroj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a. Len čo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je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ú</w:t>
      </w:r>
      <w:r w:rsidRPr="004F2EA7">
        <w:rPr>
          <w:rFonts w:ascii="Arial Narrow" w:hAnsi="Arial Narrow" w:cs="Arial"/>
          <w:color w:val="000000"/>
          <w:sz w:val="20"/>
          <w:szCs w:val="20"/>
        </w:rPr>
        <w:t>pln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nabitá, bude blika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ť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F2EA7">
        <w:rPr>
          <w:rFonts w:ascii="Arial Narrow" w:hAnsi="Arial Narrow" w:cs="Arial"/>
          <w:b/>
          <w:bCs/>
          <w:color w:val="000000"/>
          <w:sz w:val="20"/>
          <w:szCs w:val="20"/>
        </w:rPr>
        <w:t>ZELENÁ KONTROLKA</w:t>
      </w:r>
      <w:r w:rsidRPr="004F2EA7">
        <w:rPr>
          <w:rFonts w:ascii="Arial Narrow" w:hAnsi="Arial Narrow" w:cs="Arial"/>
          <w:color w:val="000000"/>
          <w:sz w:val="20"/>
          <w:szCs w:val="20"/>
        </w:rPr>
        <w:t>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Po dokončení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odpojte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čku od AC napáj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ia</w:t>
      </w:r>
      <w:r w:rsidRPr="004F2EA7">
        <w:rPr>
          <w:rFonts w:ascii="Arial Narrow" w:hAnsi="Arial Narrow" w:cs="Arial"/>
          <w:color w:val="000000"/>
          <w:sz w:val="20"/>
          <w:szCs w:val="20"/>
        </w:rPr>
        <w:t>, odpojte záporn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 xml:space="preserve">ú </w:t>
      </w:r>
      <w:r w:rsidRPr="004F2EA7">
        <w:rPr>
          <w:rFonts w:ascii="Arial Narrow" w:hAnsi="Arial Narrow" w:cs="Arial"/>
          <w:color w:val="000000"/>
          <w:sz w:val="20"/>
          <w:szCs w:val="20"/>
        </w:rPr>
        <w:t>svorku a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 </w:t>
      </w:r>
      <w:r w:rsidRPr="004F2EA7">
        <w:rPr>
          <w:rFonts w:ascii="Arial Narrow" w:hAnsi="Arial Narrow" w:cs="Arial"/>
          <w:color w:val="000000"/>
          <w:sz w:val="20"/>
          <w:szCs w:val="20"/>
        </w:rPr>
        <w:t>nakon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 xml:space="preserve">iec </w:t>
      </w:r>
      <w:r w:rsidRPr="004F2EA7">
        <w:rPr>
          <w:rFonts w:ascii="Arial Narrow" w:hAnsi="Arial Narrow" w:cs="Arial"/>
          <w:color w:val="000000"/>
          <w:sz w:val="20"/>
          <w:szCs w:val="20"/>
        </w:rPr>
        <w:t>kladn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ú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svorku.</w:t>
      </w:r>
    </w:p>
    <w:p w:rsidR="00524E83" w:rsidRPr="004F2EA7" w:rsidRDefault="00524E83" w:rsidP="004F2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F2EA7">
        <w:rPr>
          <w:rFonts w:ascii="Arial Narrow" w:hAnsi="Arial Narrow" w:cs="Arial"/>
          <w:color w:val="000000"/>
          <w:sz w:val="20"/>
          <w:szCs w:val="20"/>
        </w:rPr>
        <w:t>Vy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bratie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a nabíj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>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ie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lodn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ý</w:t>
      </w:r>
      <w:r w:rsidRPr="004F2EA7">
        <w:rPr>
          <w:rFonts w:ascii="Arial Narrow" w:hAnsi="Arial Narrow" w:cs="Arial"/>
          <w:color w:val="000000"/>
          <w:sz w:val="20"/>
          <w:szCs w:val="20"/>
        </w:rPr>
        <w:t>ch bat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é</w:t>
      </w:r>
      <w:r w:rsidRPr="004F2EA7">
        <w:rPr>
          <w:rFonts w:ascii="Arial Narrow" w:hAnsi="Arial Narrow" w:cs="Arial"/>
          <w:color w:val="000000"/>
          <w:sz w:val="20"/>
          <w:szCs w:val="20"/>
        </w:rPr>
        <w:t>rií s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a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musí 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vykonávať</w:t>
      </w:r>
      <w:r w:rsidRPr="004F2EA7">
        <w:rPr>
          <w:rFonts w:ascii="Arial Narrow" w:hAnsi="Arial Narrow" w:cs="Arial"/>
          <w:color w:val="000000"/>
          <w:sz w:val="20"/>
          <w:szCs w:val="20"/>
        </w:rPr>
        <w:t xml:space="preserve"> na b</w:t>
      </w:r>
      <w:r w:rsidR="00975CA8" w:rsidRPr="004F2EA7">
        <w:rPr>
          <w:rFonts w:ascii="Arial Narrow" w:hAnsi="Arial Narrow" w:cs="Arial"/>
          <w:color w:val="000000"/>
          <w:sz w:val="20"/>
          <w:szCs w:val="20"/>
        </w:rPr>
        <w:t>r</w:t>
      </w:r>
      <w:r w:rsidRPr="004F2EA7">
        <w:rPr>
          <w:rFonts w:ascii="Arial Narrow" w:hAnsi="Arial Narrow" w:cs="Arial"/>
          <w:color w:val="000000"/>
          <w:sz w:val="20"/>
          <w:szCs w:val="20"/>
        </w:rPr>
        <w:t>ehu.</w:t>
      </w:r>
    </w:p>
    <w:p w:rsidR="00975CA8" w:rsidRPr="004235EC" w:rsidRDefault="00975CA8">
      <w:pPr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br w:type="page"/>
      </w:r>
    </w:p>
    <w:p w:rsidR="00524E83" w:rsidRPr="004235EC" w:rsidRDefault="00524E83" w:rsidP="003B0864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color w:val="231F20"/>
          <w:sz w:val="20"/>
          <w:szCs w:val="20"/>
        </w:rPr>
      </w:pPr>
    </w:p>
    <w:p w:rsidR="0091096C" w:rsidRPr="004235EC" w:rsidRDefault="0091096C" w:rsidP="003B0864">
      <w:pPr>
        <w:autoSpaceDE w:val="0"/>
        <w:autoSpaceDN w:val="0"/>
        <w:adjustRightInd w:val="0"/>
        <w:spacing w:before="80" w:after="80"/>
        <w:ind w:left="426"/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POUŽIT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ie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 xml:space="preserve"> R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ý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CHLOP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r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IP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ájacích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 xml:space="preserve"> K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á</w:t>
      </w:r>
      <w:r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BLOVÝCH KONEKTOR</w:t>
      </w:r>
      <w:r w:rsidR="00A813E9" w:rsidRPr="004235EC">
        <w:rPr>
          <w:rFonts w:ascii="Arial Narrow" w:eastAsia="Arial,Bold" w:hAnsi="Arial Narrow" w:cs="Arial"/>
          <w:b/>
          <w:bCs/>
          <w:caps/>
          <w:color w:val="231F20"/>
          <w:sz w:val="20"/>
          <w:szCs w:val="20"/>
        </w:rPr>
        <w:t>ov</w:t>
      </w:r>
    </w:p>
    <w:p w:rsidR="0091096C" w:rsidRPr="004235EC" w:rsidRDefault="0091096C" w:rsidP="003B0864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ipojte 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kt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z</w:t>
      </w:r>
      <w:r w:rsidR="00975CA8" w:rsidRPr="004235EC">
        <w:rPr>
          <w:rFonts w:ascii="Arial Narrow" w:hAnsi="Arial Narrow" w:cs="Arial"/>
          <w:color w:val="231F20"/>
          <w:sz w:val="20"/>
          <w:szCs w:val="20"/>
        </w:rPr>
        <w:t xml:space="preserve"> troch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zo</w:t>
      </w:r>
      <w:r w:rsidRPr="004235EC">
        <w:rPr>
          <w:rFonts w:ascii="Arial Narrow" w:hAnsi="Arial Narrow" w:cs="Arial"/>
          <w:color w:val="231F20"/>
          <w:sz w:val="20"/>
          <w:szCs w:val="20"/>
        </w:rPr>
        <w:t>st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v výstupn</w:t>
      </w:r>
      <w:r w:rsidR="00975CA8" w:rsidRPr="004235EC">
        <w:rPr>
          <w:rFonts w:ascii="Arial Narrow" w:hAnsi="Arial Narrow" w:cs="Arial"/>
          <w:color w:val="231F20"/>
          <w:sz w:val="20"/>
          <w:szCs w:val="20"/>
        </w:rPr>
        <w:t>ých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975CA8" w:rsidRPr="004235EC">
        <w:rPr>
          <w:rFonts w:ascii="Arial Narrow" w:hAnsi="Arial Narrow" w:cs="Arial"/>
          <w:color w:val="231F20"/>
          <w:sz w:val="20"/>
          <w:szCs w:val="20"/>
        </w:rPr>
        <w:t>ov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k nabíj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k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e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za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ko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ľko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sek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nd.</w:t>
      </w:r>
    </w:p>
    <w:p w:rsidR="0091096C" w:rsidRPr="004235EC" w:rsidRDefault="00975CA8" w:rsidP="003B0864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 xml:space="preserve">DôLEŽITÉ: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Nikdy nesp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ájajte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svorky 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 kruhové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konektory dohromady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použit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v</w:t>
      </w:r>
      <w:r w:rsidR="00F12F60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iných</w:t>
      </w:r>
      <w:r w:rsidR="00F12F60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aplik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ch, ako je nap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íklad nabíj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extern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rie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iného napáj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c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ho</w:t>
      </w:r>
      <w:r w:rsidR="00F12F60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zdroj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ani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pr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žen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d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ĺž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ky výstupn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ho k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bl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pretože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by došlo</w:t>
      </w:r>
      <w:r w:rsidR="00F12F60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k obrá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en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polarity a/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ebo p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ebit</w:t>
      </w:r>
      <w:r w:rsidR="00A813E9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4235EC" w:rsidRDefault="0091096C" w:rsidP="003B0864">
      <w:pPr>
        <w:autoSpaceDE w:val="0"/>
        <w:autoSpaceDN w:val="0"/>
        <w:adjustRightInd w:val="0"/>
        <w:spacing w:before="240" w:after="80"/>
        <w:ind w:left="426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R</w:t>
      </w:r>
      <w:r w:rsidR="00A813E9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ý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CHLOUPÍNAC</w:t>
      </w:r>
      <w:r w:rsidR="00A813E9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 xml:space="preserve"> SVORKA BAT</w:t>
      </w:r>
      <w:r w:rsidR="00A813E9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RIE</w:t>
      </w:r>
    </w:p>
    <w:p w:rsidR="0091096C" w:rsidRPr="003B0864" w:rsidRDefault="0091096C" w:rsidP="003B08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color w:val="231F20"/>
          <w:sz w:val="20"/>
          <w:szCs w:val="20"/>
        </w:rPr>
      </w:pPr>
      <w:r w:rsidRPr="003B0864">
        <w:rPr>
          <w:rFonts w:ascii="Arial Narrow" w:hAnsi="Arial Narrow" w:cs="Arial"/>
          <w:color w:val="231F20"/>
          <w:sz w:val="20"/>
          <w:szCs w:val="20"/>
        </w:rPr>
        <w:t>P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color w:val="231F20"/>
          <w:sz w:val="20"/>
          <w:szCs w:val="20"/>
        </w:rPr>
        <w:t>ipojte kon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i</w:t>
      </w:r>
      <w:r w:rsidRPr="003B0864">
        <w:rPr>
          <w:rFonts w:ascii="Arial Narrow" w:hAnsi="Arial Narrow" w:cs="Arial"/>
          <w:color w:val="231F20"/>
          <w:sz w:val="20"/>
          <w:szCs w:val="20"/>
        </w:rPr>
        <w:t>ec výstupn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color w:val="231F20"/>
          <w:sz w:val="20"/>
          <w:szCs w:val="20"/>
        </w:rPr>
        <w:t>ho k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á</w:t>
      </w:r>
      <w:r w:rsidRPr="003B0864">
        <w:rPr>
          <w:rFonts w:ascii="Arial Narrow" w:hAnsi="Arial Narrow" w:cs="Arial"/>
          <w:color w:val="231F20"/>
          <w:sz w:val="20"/>
          <w:szCs w:val="20"/>
        </w:rPr>
        <w:t>bl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a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a</w:t>
      </w:r>
      <w:r w:rsidRPr="003B0864">
        <w:rPr>
          <w:rFonts w:ascii="Arial Narrow" w:hAnsi="Arial Narrow" w:cs="Arial"/>
          <w:color w:val="231F20"/>
          <w:sz w:val="20"/>
          <w:szCs w:val="20"/>
        </w:rPr>
        <w:t>čky k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u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konc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u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r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ý</w:t>
      </w:r>
      <w:r w:rsidRPr="003B0864">
        <w:rPr>
          <w:rFonts w:ascii="Arial Narrow" w:hAnsi="Arial Narrow" w:cs="Arial"/>
          <w:color w:val="231F20"/>
          <w:sz w:val="20"/>
          <w:szCs w:val="20"/>
        </w:rPr>
        <w:t>chloupínac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ej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svorky bat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3B0864" w:rsidRDefault="0091096C" w:rsidP="003B08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color w:val="231F20"/>
          <w:sz w:val="20"/>
          <w:szCs w:val="20"/>
        </w:rPr>
      </w:pPr>
      <w:r w:rsidRPr="003B0864">
        <w:rPr>
          <w:rFonts w:ascii="Arial Narrow" w:hAnsi="Arial Narrow" w:cs="Arial"/>
          <w:color w:val="231F20"/>
          <w:sz w:val="20"/>
          <w:szCs w:val="20"/>
        </w:rPr>
        <w:t>P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color w:val="231F20"/>
          <w:sz w:val="20"/>
          <w:szCs w:val="20"/>
        </w:rPr>
        <w:t>i p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color w:val="231F20"/>
          <w:sz w:val="20"/>
          <w:szCs w:val="20"/>
        </w:rPr>
        <w:t>ip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ájan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í </w:t>
      </w:r>
      <w:r w:rsidR="00975CA8" w:rsidRPr="003B0864">
        <w:rPr>
          <w:rFonts w:ascii="Arial Narrow" w:hAnsi="Arial Narrow" w:cs="Arial"/>
          <w:color w:val="231F20"/>
          <w:sz w:val="20"/>
          <w:szCs w:val="20"/>
        </w:rPr>
        <w:t xml:space="preserve">výstupných </w:t>
      </w:r>
      <w:r w:rsidRPr="003B0864">
        <w:rPr>
          <w:rFonts w:ascii="Arial Narrow" w:hAnsi="Arial Narrow" w:cs="Arial"/>
          <w:color w:val="231F20"/>
          <w:sz w:val="20"/>
          <w:szCs w:val="20"/>
        </w:rPr>
        <w:t>svor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i</w:t>
      </w:r>
      <w:r w:rsidRPr="003B0864">
        <w:rPr>
          <w:rFonts w:ascii="Arial Narrow" w:hAnsi="Arial Narrow" w:cs="Arial"/>
          <w:color w:val="231F20"/>
          <w:sz w:val="20"/>
          <w:szCs w:val="20"/>
        </w:rPr>
        <w:t>ek k bat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color w:val="231F20"/>
          <w:sz w:val="20"/>
          <w:szCs w:val="20"/>
        </w:rPr>
        <w:t>rii postupujte pod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ľa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pokyn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ov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v</w:t>
      </w:r>
      <w:r w:rsidR="00513EB7" w:rsidRPr="003B0864">
        <w:rPr>
          <w:rFonts w:ascii="Arial Narrow" w:hAnsi="Arial Narrow" w:cs="Arial"/>
          <w:color w:val="231F20"/>
          <w:sz w:val="20"/>
          <w:szCs w:val="20"/>
        </w:rPr>
        <w:t xml:space="preserve"> predchádzajúcich </w:t>
      </w:r>
      <w:r w:rsidRPr="003B0864">
        <w:rPr>
          <w:rFonts w:ascii="Arial Narrow" w:hAnsi="Arial Narrow" w:cs="Arial"/>
          <w:color w:val="231F20"/>
          <w:sz w:val="20"/>
          <w:szCs w:val="20"/>
        </w:rPr>
        <w:t>č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a</w:t>
      </w:r>
      <w:r w:rsidRPr="003B0864">
        <w:rPr>
          <w:rFonts w:ascii="Arial Narrow" w:hAnsi="Arial Narrow" w:cs="Arial"/>
          <w:color w:val="231F20"/>
          <w:sz w:val="20"/>
          <w:szCs w:val="20"/>
        </w:rPr>
        <w:t>st</w:t>
      </w:r>
      <w:r w:rsidR="00A813E9" w:rsidRPr="003B0864">
        <w:rPr>
          <w:rFonts w:ascii="Arial Narrow" w:hAnsi="Arial Narrow" w:cs="Arial"/>
          <w:color w:val="231F20"/>
          <w:sz w:val="20"/>
          <w:szCs w:val="20"/>
        </w:rPr>
        <w:t>ia</w:t>
      </w:r>
      <w:r w:rsidRPr="003B0864">
        <w:rPr>
          <w:rFonts w:ascii="Arial Narrow" w:hAnsi="Arial Narrow" w:cs="Arial"/>
          <w:color w:val="231F20"/>
          <w:sz w:val="20"/>
          <w:szCs w:val="20"/>
        </w:rPr>
        <w:t>ch.</w:t>
      </w:r>
    </w:p>
    <w:p w:rsidR="0091096C" w:rsidRPr="003B0864" w:rsidRDefault="0091096C" w:rsidP="003B08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color w:val="231F20"/>
          <w:sz w:val="20"/>
          <w:szCs w:val="20"/>
        </w:rPr>
      </w:pP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Po 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uskutočnení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správn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e</w:t>
      </w:r>
      <w:r w:rsidRPr="003B0864">
        <w:rPr>
          <w:rFonts w:ascii="Arial Narrow" w:hAnsi="Arial Narrow" w:cs="Arial"/>
          <w:color w:val="231F20"/>
          <w:sz w:val="20"/>
          <w:szCs w:val="20"/>
        </w:rPr>
        <w:t>ho elektrického p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color w:val="231F20"/>
          <w:sz w:val="20"/>
          <w:szCs w:val="20"/>
        </w:rPr>
        <w:t>ipojen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ia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color w:val="231F20"/>
          <w:sz w:val="20"/>
          <w:szCs w:val="20"/>
        </w:rPr>
        <w:t>rie zapojte napáj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a</w:t>
      </w:r>
      <w:r w:rsidRPr="003B0864">
        <w:rPr>
          <w:rFonts w:ascii="Arial Narrow" w:hAnsi="Arial Narrow" w:cs="Arial"/>
          <w:color w:val="231F20"/>
          <w:sz w:val="20"/>
          <w:szCs w:val="20"/>
        </w:rPr>
        <w:t>cí k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 xml:space="preserve">ábel do </w:t>
      </w:r>
      <w:r w:rsidR="00513EB7" w:rsidRPr="003B0864">
        <w:rPr>
          <w:rFonts w:ascii="Arial Narrow" w:hAnsi="Arial Narrow" w:cs="Arial"/>
          <w:color w:val="231F20"/>
          <w:sz w:val="20"/>
          <w:szCs w:val="20"/>
        </w:rPr>
        <w:t xml:space="preserve">uzemnenej 230 V 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 xml:space="preserve">AC </w:t>
      </w:r>
      <w:r w:rsidRPr="003B0864">
        <w:rPr>
          <w:rFonts w:ascii="Arial Narrow" w:hAnsi="Arial Narrow" w:cs="Arial"/>
          <w:color w:val="231F20"/>
          <w:sz w:val="20"/>
          <w:szCs w:val="20"/>
        </w:rPr>
        <w:t>s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ie</w:t>
      </w:r>
      <w:r w:rsidRPr="003B0864">
        <w:rPr>
          <w:rFonts w:ascii="Arial Narrow" w:hAnsi="Arial Narrow" w:cs="Arial"/>
          <w:color w:val="231F20"/>
          <w:sz w:val="20"/>
          <w:szCs w:val="20"/>
        </w:rPr>
        <w:t>ťov</w:t>
      </w:r>
      <w:r w:rsidR="007D16AA" w:rsidRPr="003B0864">
        <w:rPr>
          <w:rFonts w:ascii="Arial Narrow" w:hAnsi="Arial Narrow" w:cs="Arial"/>
          <w:color w:val="231F20"/>
          <w:sz w:val="20"/>
          <w:szCs w:val="20"/>
        </w:rPr>
        <w:t>ej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zásuvky.</w:t>
      </w:r>
    </w:p>
    <w:p w:rsidR="0091096C" w:rsidRPr="004235EC" w:rsidRDefault="0091096C" w:rsidP="003B0864">
      <w:pPr>
        <w:autoSpaceDE w:val="0"/>
        <w:autoSpaceDN w:val="0"/>
        <w:adjustRightInd w:val="0"/>
        <w:spacing w:before="240" w:after="80"/>
        <w:ind w:left="426"/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R</w:t>
      </w:r>
      <w:r w:rsidR="007D16AA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ý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CHLOUPÍNAC</w:t>
      </w:r>
      <w:r w:rsidR="007D16AA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 xml:space="preserve"> SVORKA S OK</w:t>
      </w:r>
      <w:r w:rsidR="007D16AA"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t>M</w:t>
      </w:r>
    </w:p>
    <w:p w:rsidR="0091096C" w:rsidRPr="004235EC" w:rsidRDefault="0091096C" w:rsidP="003B0864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Konektory s ok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ami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trval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ipojené k bat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rii sl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ž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na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jednoduché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 r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ý</w:t>
      </w:r>
      <w:r w:rsidRPr="004235EC">
        <w:rPr>
          <w:rFonts w:ascii="Arial Narrow" w:hAnsi="Arial Narrow" w:cs="Arial"/>
          <w:color w:val="231F20"/>
          <w:sz w:val="20"/>
          <w:szCs w:val="20"/>
        </w:rPr>
        <w:t>chl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13EB7" w:rsidRPr="004235EC">
        <w:rPr>
          <w:rFonts w:ascii="Arial Narrow" w:hAnsi="Arial Narrow" w:cs="Arial"/>
          <w:color w:val="231F20"/>
          <w:sz w:val="20"/>
          <w:szCs w:val="20"/>
        </w:rPr>
        <w:t>pripojenie nabíjačky k </w:t>
      </w:r>
      <w:r w:rsidRPr="004235EC">
        <w:rPr>
          <w:rFonts w:ascii="Arial Narrow" w:hAnsi="Arial Narrow" w:cs="Arial"/>
          <w:color w:val="231F20"/>
          <w:sz w:val="20"/>
          <w:szCs w:val="20"/>
        </w:rPr>
        <w:t>bat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513EB7" w:rsidRPr="004235EC">
        <w:rPr>
          <w:rFonts w:ascii="Arial Narrow" w:hAnsi="Arial Narrow" w:cs="Arial"/>
          <w:color w:val="231F20"/>
          <w:sz w:val="20"/>
          <w:szCs w:val="20"/>
        </w:rPr>
        <w:t xml:space="preserve">i. </w:t>
      </w:r>
      <w:r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to aplik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c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je vhodná pr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motocykl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, z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hradn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traktory, 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š</w:t>
      </w:r>
      <w:r w:rsidRPr="004235EC">
        <w:rPr>
          <w:rFonts w:ascii="Arial Narrow" w:hAnsi="Arial Narrow" w:cs="Arial"/>
          <w:color w:val="231F20"/>
          <w:sz w:val="20"/>
          <w:szCs w:val="20"/>
        </w:rPr>
        <w:t>t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vor</w:t>
      </w:r>
      <w:r w:rsidRPr="004235EC">
        <w:rPr>
          <w:rFonts w:ascii="Arial Narrow" w:hAnsi="Arial Narrow" w:cs="Arial"/>
          <w:color w:val="231F20"/>
          <w:sz w:val="20"/>
          <w:szCs w:val="20"/>
        </w:rPr>
        <w:t>kolky a sn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žné skútr</w:t>
      </w:r>
      <w:r w:rsidR="007D16AA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1096C" w:rsidRPr="003B0864" w:rsidRDefault="00F12F60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Na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 xml:space="preserve"> trvalé p</w:t>
      </w:r>
      <w:r w:rsidRPr="003B0864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ipojen</w:t>
      </w:r>
      <w:r w:rsidRPr="003B0864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 xml:space="preserve"> k bat</w:t>
      </w:r>
      <w:r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rii povo</w:t>
      </w:r>
      <w:r w:rsidRPr="003B0864">
        <w:rPr>
          <w:rFonts w:ascii="Arial Narrow" w:hAnsi="Arial Narrow" w:cs="Arial"/>
          <w:color w:val="231F20"/>
          <w:sz w:val="20"/>
          <w:szCs w:val="20"/>
        </w:rPr>
        <w:t>ľ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te a odstr</w:t>
      </w:r>
      <w:r w:rsidRPr="003B0864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ňte matice vše</w:t>
      </w:r>
      <w:r w:rsidRPr="003B0864">
        <w:rPr>
          <w:rFonts w:ascii="Arial Narrow" w:hAnsi="Arial Narrow" w:cs="Arial"/>
          <w:color w:val="231F20"/>
          <w:sz w:val="20"/>
          <w:szCs w:val="20"/>
        </w:rPr>
        <w:t>tký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 xml:space="preserve">ch </w:t>
      </w:r>
      <w:r w:rsidRPr="003B0864">
        <w:rPr>
          <w:rFonts w:ascii="Arial Narrow" w:hAnsi="Arial Narrow" w:cs="Arial"/>
          <w:color w:val="231F20"/>
          <w:sz w:val="20"/>
          <w:szCs w:val="20"/>
        </w:rPr>
        <w:t>skrutiek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 xml:space="preserve"> na svorkách</w:t>
      </w:r>
      <w:r w:rsidRPr="003B0864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bat</w:t>
      </w:r>
      <w:r w:rsidRPr="003B0864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3B0864">
        <w:rPr>
          <w:rFonts w:ascii="Arial Narrow" w:hAnsi="Arial Narrow" w:cs="Arial"/>
          <w:color w:val="231F20"/>
          <w:sz w:val="20"/>
          <w:szCs w:val="20"/>
        </w:rPr>
        <w:t>rie.</w:t>
      </w:r>
    </w:p>
    <w:p w:rsidR="0091096C" w:rsidRPr="003B0864" w:rsidRDefault="0091096C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P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ipojte červený </w:t>
      </w:r>
      <w:r w:rsidR="009E2782" w:rsidRPr="003B0864">
        <w:rPr>
          <w:rFonts w:ascii="Arial Narrow" w:hAnsi="Arial Narrow" w:cs="Arial"/>
          <w:bCs/>
          <w:color w:val="231F20"/>
          <w:sz w:val="20"/>
          <w:szCs w:val="20"/>
        </w:rPr>
        <w:t>KLADNÝ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konektor s ok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o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m k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u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</w:t>
      </w:r>
      <w:r w:rsidR="009E2782" w:rsidRPr="003B0864">
        <w:rPr>
          <w:rFonts w:ascii="Arial Narrow" w:hAnsi="Arial Narrow" w:cs="Arial"/>
          <w:bCs/>
          <w:color w:val="231F20"/>
          <w:sz w:val="20"/>
          <w:szCs w:val="20"/>
        </w:rPr>
        <w:t>KLADNEJ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svor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k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e bat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rie.</w:t>
      </w:r>
    </w:p>
    <w:p w:rsidR="00F12F60" w:rsidRPr="003B0864" w:rsidRDefault="0091096C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P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r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ipojte 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čierny </w:t>
      </w:r>
      <w:r w:rsidR="009E2782" w:rsidRPr="003B0864">
        <w:rPr>
          <w:rFonts w:ascii="Arial Narrow" w:hAnsi="Arial Narrow" w:cs="Arial"/>
          <w:bCs/>
          <w:color w:val="231F20"/>
          <w:sz w:val="20"/>
          <w:szCs w:val="20"/>
        </w:rPr>
        <w:t>ZÁPORNÝ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konektor s ok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o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m k </w:t>
      </w:r>
      <w:r w:rsidR="009E2782" w:rsidRPr="003B0864">
        <w:rPr>
          <w:rFonts w:ascii="Arial Narrow" w:hAnsi="Arial Narrow" w:cs="Arial"/>
          <w:bCs/>
          <w:color w:val="231F20"/>
          <w:sz w:val="20"/>
          <w:szCs w:val="20"/>
        </w:rPr>
        <w:t>ZÁPORNEJ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svor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k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e bat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é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rie.</w:t>
      </w:r>
    </w:p>
    <w:p w:rsidR="0091096C" w:rsidRPr="003B0864" w:rsidRDefault="0091096C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Nasaďte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s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p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äť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matice a ut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i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a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hnut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ím 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ich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zaist</w:t>
      </w:r>
      <w:r w:rsidR="000438B8" w:rsidRPr="003B0864">
        <w:rPr>
          <w:rFonts w:ascii="Arial Narrow" w:hAnsi="Arial Narrow" w:cs="Arial"/>
          <w:bCs/>
          <w:color w:val="231F20"/>
          <w:sz w:val="20"/>
          <w:szCs w:val="20"/>
        </w:rPr>
        <w:t>i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te.</w:t>
      </w:r>
    </w:p>
    <w:p w:rsidR="00513EB7" w:rsidRPr="003B0864" w:rsidRDefault="00513EB7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Pripojte kábel ku koncu výstupného kábla nabíjačky.</w:t>
      </w:r>
    </w:p>
    <w:p w:rsidR="00513EB7" w:rsidRPr="003B0864" w:rsidRDefault="00513EB7" w:rsidP="003B0864">
      <w:pPr>
        <w:pStyle w:val="ListParagraph"/>
        <w:autoSpaceDE w:val="0"/>
        <w:autoSpaceDN w:val="0"/>
        <w:adjustRightInd w:val="0"/>
        <w:spacing w:before="80" w:after="80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Dbajte na to, aby oba vodiče ani zástrčka neprišli do styku s kovovými a pohyblivými časťami.</w:t>
      </w:r>
    </w:p>
    <w:p w:rsidR="00513EB7" w:rsidRPr="003B0864" w:rsidRDefault="00513EB7" w:rsidP="003B08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80" w:after="80"/>
        <w:ind w:hanging="294"/>
        <w:rPr>
          <w:rFonts w:ascii="Arial Narrow" w:hAnsi="Arial Narrow" w:cs="Arial"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Zapojte</w:t>
      </w:r>
      <w:r w:rsidRPr="003B0864">
        <w:rPr>
          <w:rFonts w:ascii="Arial Narrow" w:hAnsi="Arial Narrow" w:cs="Arial"/>
          <w:sz w:val="20"/>
          <w:szCs w:val="20"/>
        </w:rPr>
        <w:t xml:space="preserve"> napájací kábel nabíjačky do uzemnenej 230 V AC sieťovej zásuvky.</w:t>
      </w:r>
    </w:p>
    <w:p w:rsidR="00513EB7" w:rsidRPr="004235EC" w:rsidRDefault="00513EB7" w:rsidP="003B0864">
      <w:pPr>
        <w:autoSpaceDE w:val="0"/>
        <w:autoSpaceDN w:val="0"/>
        <w:adjustRightInd w:val="0"/>
        <w:spacing w:before="240" w:after="80"/>
        <w:ind w:left="426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RÝCHLOUPÍNACÍ KONEKTOR 12 V PRÍSLUŠENSTVA</w:t>
      </w:r>
    </w:p>
    <w:p w:rsidR="00513EB7" w:rsidRPr="004235EC" w:rsidRDefault="00513EB7" w:rsidP="003B0864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Nabíjajte alebo udržujte batériu nabitú bez zdvíhania kapoty.</w:t>
      </w:r>
    </w:p>
    <w:p w:rsidR="00513EB7" w:rsidRPr="003B0864" w:rsidRDefault="00513EB7" w:rsidP="003B08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Pripojte koniec rýchloupínacieho konektora 12 V príslušenstva k nabíjačke.</w:t>
      </w:r>
    </w:p>
    <w:p w:rsidR="00513EB7" w:rsidRPr="003B0864" w:rsidRDefault="00513EB7" w:rsidP="003B08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Zasuňte zástrčku 12 V príslušenstva do 12 V zásuvky na príslušenstvo.</w:t>
      </w:r>
    </w:p>
    <w:p w:rsidR="00513EB7" w:rsidRPr="003B0864" w:rsidRDefault="00513EB7" w:rsidP="003B08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Vyveďte napájací kábel od nabíjačky otvoreným oknom vozidla.</w:t>
      </w:r>
    </w:p>
    <w:p w:rsidR="00513EB7" w:rsidRPr="003B0864" w:rsidRDefault="00513EB7" w:rsidP="003B08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bCs/>
          <w:color w:val="231F2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Zapojte napájací kábel nabíjačky do uzemnenej 230 V AC sieťovej zásuvky.</w:t>
      </w:r>
    </w:p>
    <w:p w:rsidR="000360EE" w:rsidRPr="003B0864" w:rsidRDefault="00E25DB4" w:rsidP="003B08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000000"/>
          <w:sz w:val="20"/>
          <w:szCs w:val="20"/>
        </w:rPr>
      </w:pPr>
      <w:r w:rsidRPr="003B0864">
        <w:rPr>
          <w:rFonts w:ascii="Arial Narrow" w:hAnsi="Arial Narrow" w:cs="Arial"/>
          <w:bCs/>
          <w:color w:val="231F20"/>
          <w:sz w:val="20"/>
          <w:szCs w:val="20"/>
        </w:rPr>
        <w:t>Ak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k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ľú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č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i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k zapa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ľ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ov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a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n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ia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vozidla musí b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yť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zapnut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ý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, aby výstup pr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e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 p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r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íslušenstv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o 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dodával/od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o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b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 xml:space="preserve">eral 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pr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ú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d, otočte k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ľú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č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i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k</w:t>
      </w:r>
      <w:r w:rsidRPr="003B0864">
        <w:rPr>
          <w:rFonts w:ascii="Arial Narrow" w:hAnsi="Arial Narrow" w:cs="Arial"/>
          <w:bCs/>
          <w:color w:val="231F20"/>
          <w:sz w:val="20"/>
          <w:szCs w:val="20"/>
        </w:rPr>
        <w:t>o</w:t>
      </w:r>
      <w:r w:rsidR="00513EB7" w:rsidRPr="003B0864">
        <w:rPr>
          <w:rFonts w:ascii="Arial Narrow" w:hAnsi="Arial Narrow" w:cs="Arial"/>
          <w:bCs/>
          <w:color w:val="231F20"/>
          <w:sz w:val="20"/>
          <w:szCs w:val="20"/>
        </w:rPr>
        <w:t>m</w:t>
      </w:r>
      <w:r w:rsidRPr="003B0864">
        <w:rPr>
          <w:rFonts w:ascii="Arial Narrow" w:hAnsi="Arial Narrow" w:cs="Arial"/>
          <w:color w:val="000000"/>
          <w:sz w:val="20"/>
          <w:szCs w:val="20"/>
        </w:rPr>
        <w:t xml:space="preserve"> bez toho</w:t>
      </w:r>
      <w:r w:rsidR="00513EB7" w:rsidRPr="003B0864">
        <w:rPr>
          <w:rFonts w:ascii="Arial Narrow" w:hAnsi="Arial Narrow" w:cs="Arial"/>
          <w:color w:val="000000"/>
          <w:sz w:val="20"/>
          <w:szCs w:val="20"/>
        </w:rPr>
        <w:t>, ž</w:t>
      </w:r>
      <w:r w:rsidRPr="003B0864">
        <w:rPr>
          <w:rFonts w:ascii="Arial Narrow" w:hAnsi="Arial Narrow" w:cs="Arial"/>
          <w:color w:val="000000"/>
          <w:sz w:val="20"/>
          <w:szCs w:val="20"/>
        </w:rPr>
        <w:t>e</w:t>
      </w:r>
      <w:r w:rsidR="00513EB7" w:rsidRPr="003B0864">
        <w:rPr>
          <w:rFonts w:ascii="Arial Narrow" w:hAnsi="Arial Narrow" w:cs="Arial"/>
          <w:color w:val="000000"/>
          <w:sz w:val="20"/>
          <w:szCs w:val="20"/>
        </w:rPr>
        <w:t xml:space="preserve"> by</w:t>
      </w:r>
      <w:r w:rsidRPr="003B086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13EB7" w:rsidRPr="003B0864">
        <w:rPr>
          <w:rFonts w:ascii="Arial Narrow" w:hAnsi="Arial Narrow" w:cs="Arial"/>
          <w:color w:val="000000"/>
          <w:sz w:val="20"/>
          <w:szCs w:val="20"/>
        </w:rPr>
        <w:t>ste spustili motor.</w:t>
      </w:r>
    </w:p>
    <w:p w:rsidR="00E25DB4" w:rsidRPr="004235EC" w:rsidRDefault="00E25DB4" w:rsidP="003B0864">
      <w:pPr>
        <w:spacing w:before="80" w:after="80"/>
        <w:rPr>
          <w:rFonts w:ascii="Arial Narrow" w:hAnsi="Arial Narrow" w:cs="Arial"/>
          <w:b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br w:type="page"/>
      </w:r>
    </w:p>
    <w:p w:rsidR="00E25DB4" w:rsidRPr="004235EC" w:rsidRDefault="00E25DB4" w:rsidP="00D50E47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ČASY NABÍJANIA BATÉRIE</w:t>
      </w:r>
    </w:p>
    <w:p w:rsidR="00E25DB4" w:rsidRPr="004235EC" w:rsidRDefault="00E25DB4" w:rsidP="00D50E47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CCA = prúd pri pretáčaní studeným motorom</w:t>
      </w:r>
    </w:p>
    <w:p w:rsidR="00E25DB4" w:rsidRPr="004235EC" w:rsidRDefault="00E25DB4" w:rsidP="00D50E47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RC = rezervná kapacita</w:t>
      </w:r>
    </w:p>
    <w:p w:rsidR="00E25DB4" w:rsidRPr="004235EC" w:rsidRDefault="00E25DB4" w:rsidP="00D50E47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Ah = ampérhodina</w:t>
      </w:r>
    </w:p>
    <w:p w:rsidR="00E25DB4" w:rsidRPr="004235EC" w:rsidRDefault="00E25DB4" w:rsidP="00D50E47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MO = iba udrž</w:t>
      </w:r>
      <w:r w:rsidR="00363865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>vanie</w:t>
      </w:r>
    </w:p>
    <w:tbl>
      <w:tblPr>
        <w:tblStyle w:val="TableGrid"/>
        <w:tblW w:w="4942" w:type="pct"/>
        <w:tblInd w:w="108" w:type="dxa"/>
        <w:tblLook w:val="04A0" w:firstRow="1" w:lastRow="0" w:firstColumn="1" w:lastColumn="0" w:noHBand="0" w:noVBand="1"/>
      </w:tblPr>
      <w:tblGrid>
        <w:gridCol w:w="2694"/>
        <w:gridCol w:w="1625"/>
        <w:gridCol w:w="1355"/>
        <w:gridCol w:w="1753"/>
        <w:gridCol w:w="1751"/>
      </w:tblGrid>
      <w:tr w:rsidR="00D50E47" w:rsidRPr="004235EC" w:rsidTr="009E2782">
        <w:tc>
          <w:tcPr>
            <w:tcW w:w="3091" w:type="pct"/>
            <w:gridSpan w:val="3"/>
            <w:vMerge w:val="restar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b/>
                <w:bCs/>
                <w:caps/>
                <w:color w:val="231F20"/>
                <w:szCs w:val="20"/>
              </w:rPr>
              <w:t>VEľKOSť BATéRIE / KAPACITA</w:t>
            </w:r>
          </w:p>
        </w:tc>
        <w:tc>
          <w:tcPr>
            <w:tcW w:w="1909" w:type="pct"/>
            <w:gridSpan w:val="2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b/>
                <w:caps/>
                <w:color w:val="231F20"/>
                <w:szCs w:val="20"/>
              </w:rPr>
              <w:t>čas/</w:t>
            </w:r>
            <w:r>
              <w:rPr>
                <w:rFonts w:ascii="Arial Narrow" w:hAnsi="Arial Narrow" w:cs="Arial"/>
                <w:b/>
                <w:caps/>
                <w:color w:val="231F20"/>
                <w:szCs w:val="20"/>
              </w:rPr>
              <w:t>Rýchlosť nabíjania</w:t>
            </w:r>
          </w:p>
        </w:tc>
      </w:tr>
      <w:tr w:rsidR="00D50E47" w:rsidRPr="004235EC" w:rsidTr="009E2782">
        <w:tc>
          <w:tcPr>
            <w:tcW w:w="3091" w:type="pct"/>
            <w:gridSpan w:val="3"/>
            <w:vMerge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231F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b/>
                <w:caps/>
                <w:color w:val="231F20"/>
                <w:szCs w:val="20"/>
              </w:rPr>
              <w:t>10 A</w:t>
            </w:r>
          </w:p>
        </w:tc>
        <w:tc>
          <w:tcPr>
            <w:tcW w:w="954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D50E47" w:rsidRPr="004235EC" w:rsidTr="009E2782">
        <w:tc>
          <w:tcPr>
            <w:tcW w:w="2353" w:type="pct"/>
            <w:gridSpan w:val="2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aps/>
                <w:color w:val="231F20"/>
                <w:szCs w:val="20"/>
              </w:rPr>
              <w:t>Malé batérie</w:t>
            </w:r>
          </w:p>
        </w:tc>
        <w:tc>
          <w:tcPr>
            <w:tcW w:w="738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10 – 20 Ah</w:t>
            </w:r>
          </w:p>
        </w:tc>
        <w:tc>
          <w:tcPr>
            <w:tcW w:w="955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0,5 – 1,0 h</w:t>
            </w:r>
          </w:p>
        </w:tc>
        <w:tc>
          <w:tcPr>
            <w:tcW w:w="954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D50E47" w:rsidRPr="004235EC" w:rsidTr="009E2782">
        <w:tc>
          <w:tcPr>
            <w:tcW w:w="2353" w:type="pct"/>
            <w:gridSpan w:val="2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motocykel, záhradný traktor atď.</w:t>
            </w:r>
          </w:p>
        </w:tc>
        <w:tc>
          <w:tcPr>
            <w:tcW w:w="738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20 – 32 Ah</w:t>
            </w:r>
          </w:p>
        </w:tc>
        <w:tc>
          <w:tcPr>
            <w:tcW w:w="955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1,5 – 2,5 h</w:t>
            </w:r>
          </w:p>
        </w:tc>
        <w:tc>
          <w:tcPr>
            <w:tcW w:w="954" w:type="pct"/>
            <w:vAlign w:val="center"/>
          </w:tcPr>
          <w:p w:rsidR="00D50E47" w:rsidRPr="005C16D1" w:rsidRDefault="00D50E47" w:rsidP="00D50E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461C42">
        <w:tc>
          <w:tcPr>
            <w:tcW w:w="1468" w:type="pct"/>
            <w:vMerge w:val="restar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aps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aps/>
                <w:color w:val="231F20"/>
                <w:szCs w:val="20"/>
              </w:rPr>
              <w:t>Osobné/nákladné vozidlá</w:t>
            </w:r>
          </w:p>
        </w:tc>
        <w:tc>
          <w:tcPr>
            <w:tcW w:w="885" w:type="pct"/>
            <w:vAlign w:val="center"/>
          </w:tcPr>
          <w:p w:rsidR="009E2782" w:rsidRPr="005C16D1" w:rsidRDefault="00461C4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>
              <w:rPr>
                <w:rFonts w:ascii="Arial Narrow" w:hAnsi="Arial Narrow" w:cs="Arial"/>
                <w:color w:val="231F20"/>
                <w:szCs w:val="20"/>
              </w:rPr>
              <w:t>200 – 315 CCA</w:t>
            </w: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40 – 60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2,5 – 3,5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461C42">
        <w:tc>
          <w:tcPr>
            <w:tcW w:w="1468" w:type="pct"/>
            <w:vMerge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31F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9E2782" w:rsidRPr="005C16D1" w:rsidRDefault="00461C4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>
              <w:rPr>
                <w:rFonts w:ascii="Arial Narrow" w:hAnsi="Arial Narrow" w:cs="Arial"/>
                <w:color w:val="231F20"/>
                <w:szCs w:val="20"/>
              </w:rPr>
              <w:t>315 – 550 CCA</w:t>
            </w: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60 – 85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aps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3,5 – 4,5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aps/>
                <w:color w:val="231F20"/>
                <w:szCs w:val="20"/>
              </w:rPr>
            </w:pPr>
          </w:p>
        </w:tc>
      </w:tr>
      <w:tr w:rsidR="009E2782" w:rsidRPr="004235EC" w:rsidTr="00461C42">
        <w:tc>
          <w:tcPr>
            <w:tcW w:w="1468" w:type="pct"/>
            <w:vMerge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31F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9E2782" w:rsidRPr="005C16D1" w:rsidRDefault="00461C4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>
              <w:rPr>
                <w:rFonts w:ascii="Arial Narrow" w:hAnsi="Arial Narrow" w:cs="Arial"/>
                <w:color w:val="231F20"/>
                <w:szCs w:val="20"/>
              </w:rPr>
              <w:t>550 – 1200 CCA</w:t>
            </w: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85 – 230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5,0 – 8,5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9E2782">
        <w:tc>
          <w:tcPr>
            <w:tcW w:w="2353" w:type="pct"/>
            <w:gridSpan w:val="2"/>
            <w:vMerge w:val="restar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aps/>
                <w:color w:val="231F20"/>
                <w:szCs w:val="20"/>
              </w:rPr>
              <w:t>Lodný/hlboký cyklus</w:t>
            </w: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80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9E2782">
        <w:tc>
          <w:tcPr>
            <w:tcW w:w="2353" w:type="pct"/>
            <w:gridSpan w:val="2"/>
            <w:vMerge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31F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140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7,5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9E2782">
        <w:tc>
          <w:tcPr>
            <w:tcW w:w="2353" w:type="pct"/>
            <w:gridSpan w:val="2"/>
            <w:vMerge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31F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160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8,5 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  <w:tr w:rsidR="009E2782" w:rsidRPr="004235EC" w:rsidTr="009E2782">
        <w:tc>
          <w:tcPr>
            <w:tcW w:w="2353" w:type="pct"/>
            <w:gridSpan w:val="2"/>
            <w:vMerge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31F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olor w:val="231F20"/>
                <w:szCs w:val="20"/>
              </w:rPr>
              <w:t>200 Ah</w:t>
            </w:r>
          </w:p>
        </w:tc>
        <w:tc>
          <w:tcPr>
            <w:tcW w:w="955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  <w:r w:rsidRPr="005C16D1">
              <w:rPr>
                <w:rFonts w:ascii="Arial Narrow" w:hAnsi="Arial Narrow" w:cs="Arial"/>
                <w:caps/>
                <w:color w:val="231F20"/>
                <w:szCs w:val="20"/>
              </w:rPr>
              <w:t xml:space="preserve">10 </w:t>
            </w:r>
            <w:r w:rsidRPr="005C16D1">
              <w:rPr>
                <w:rFonts w:ascii="Arial Narrow" w:hAnsi="Arial Narrow" w:cs="Arial"/>
                <w:color w:val="231F20"/>
                <w:szCs w:val="20"/>
              </w:rPr>
              <w:t>h</w:t>
            </w:r>
          </w:p>
        </w:tc>
        <w:tc>
          <w:tcPr>
            <w:tcW w:w="954" w:type="pct"/>
            <w:vAlign w:val="center"/>
          </w:tcPr>
          <w:p w:rsidR="009E2782" w:rsidRPr="005C16D1" w:rsidRDefault="009E2782" w:rsidP="009E27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231F20"/>
                <w:szCs w:val="20"/>
              </w:rPr>
            </w:pPr>
          </w:p>
        </w:tc>
      </w:tr>
    </w:tbl>
    <w:p w:rsidR="000360EE" w:rsidRPr="00D50E47" w:rsidRDefault="000360EE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  <w:sz w:val="12"/>
          <w:szCs w:val="20"/>
        </w:rPr>
      </w:pPr>
    </w:p>
    <w:p w:rsidR="00A82D2E" w:rsidRPr="004235EC" w:rsidRDefault="00A82D2E" w:rsidP="00D50E47">
      <w:pPr>
        <w:autoSpaceDE w:val="0"/>
        <w:autoSpaceDN w:val="0"/>
        <w:adjustRightInd w:val="0"/>
        <w:spacing w:before="80" w:after="80"/>
        <w:rPr>
          <w:rFonts w:ascii="Arial Narrow" w:eastAsia="Arial,Bold" w:hAnsi="Arial Narrow" w:cs="Arial"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Cs/>
          <w:color w:val="231F20"/>
          <w:sz w:val="20"/>
          <w:szCs w:val="20"/>
        </w:rPr>
        <w:t>Časy sú založené na 50 % vybitej batérii a môžu sa meniť v závislosti od veku a stavu batérie.</w:t>
      </w:r>
    </w:p>
    <w:p w:rsidR="00A82D2E" w:rsidRPr="004235EC" w:rsidRDefault="00A82D2E" w:rsidP="00D50E47">
      <w:pPr>
        <w:autoSpaceDE w:val="0"/>
        <w:autoSpaceDN w:val="0"/>
        <w:adjustRightInd w:val="0"/>
        <w:spacing w:before="240" w:after="80"/>
        <w:rPr>
          <w:rFonts w:ascii="Arial Narrow" w:eastAsia="Arial,Bold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REŽIM AUTOMATICKÉHO NABÍJANIA</w:t>
      </w:r>
    </w:p>
    <w:p w:rsidR="00A82D2E" w:rsidRPr="004235EC" w:rsidRDefault="00A82D2E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Pri automatickom nabíjaní sa po nabití batérie nabíjačka automaticky prepne do udržiavacieho režimu. </w:t>
      </w:r>
    </w:p>
    <w:p w:rsidR="0091096C" w:rsidRPr="004235EC" w:rsidRDefault="0091096C" w:rsidP="00D50E47">
      <w:pPr>
        <w:autoSpaceDE w:val="0"/>
        <w:autoSpaceDN w:val="0"/>
        <w:adjustRightInd w:val="0"/>
        <w:spacing w:before="240" w:after="80"/>
        <w:rPr>
          <w:rFonts w:ascii="Arial Narrow" w:eastAsia="Arial,Bold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INDIKÁTOR P</w:t>
      </w:r>
      <w:r w:rsidR="00D76EEF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R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IPOJEN</w:t>
      </w:r>
      <w:r w:rsidR="00D76EEF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IA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 xml:space="preserve"> BAT</w:t>
      </w:r>
      <w:r w:rsidR="00D76EEF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É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RIE</w:t>
      </w:r>
    </w:p>
    <w:p w:rsidR="0091096C" w:rsidRPr="004235EC" w:rsidRDefault="00D76EEF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Ak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nabí</w:t>
      </w:r>
      <w:r w:rsidRPr="004235EC">
        <w:rPr>
          <w:rFonts w:ascii="Arial Narrow" w:hAnsi="Arial Narrow" w:cs="Arial"/>
          <w:color w:val="231F20"/>
          <w:sz w:val="20"/>
          <w:szCs w:val="20"/>
        </w:rPr>
        <w:t>ja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čka nedete</w:t>
      </w:r>
      <w:r w:rsidRPr="004235EC">
        <w:rPr>
          <w:rFonts w:ascii="Arial Narrow" w:hAnsi="Arial Narrow" w:cs="Arial"/>
          <w:color w:val="231F20"/>
          <w:sz w:val="20"/>
          <w:szCs w:val="20"/>
        </w:rPr>
        <w:t>g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uje správn</w:t>
      </w:r>
      <w:r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, nabíj</w:t>
      </w:r>
      <w:r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Pr="004235EC">
        <w:rPr>
          <w:rFonts w:ascii="Arial Narrow" w:hAnsi="Arial Narrow" w:cs="Arial"/>
          <w:color w:val="231F20"/>
          <w:sz w:val="20"/>
          <w:szCs w:val="20"/>
        </w:rPr>
        <w:t>a nespustí a</w:t>
      </w:r>
      <w:r w:rsidR="000360EE" w:rsidRPr="004235EC">
        <w:rPr>
          <w:rFonts w:ascii="Arial Narrow" w:hAnsi="Arial Narrow" w:cs="Arial"/>
          <w:color w:val="231F20"/>
          <w:sz w:val="20"/>
          <w:szCs w:val="20"/>
        </w:rPr>
        <w:t xml:space="preserve"> na digitálnom displeji sa zobrazí jedna z dvoch správ. Ak sa na displeji zobrazí </w:t>
      </w:r>
      <w:r w:rsidR="000360EE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>CONNECT CLAMPS</w:t>
      </w:r>
      <w:r w:rsidR="000360EE" w:rsidRPr="004235EC">
        <w:rPr>
          <w:rFonts w:ascii="Arial Narrow" w:hAnsi="Arial Narrow" w:cs="Arial"/>
          <w:color w:val="231F20"/>
          <w:sz w:val="20"/>
          <w:szCs w:val="20"/>
        </w:rPr>
        <w:t xml:space="preserve">, skontrolujte, či je nabíjačka pripojená k batérii, či sú pripájacie body čisté a majú dobrý kontakt. Ak sa na displeji zobrazí </w:t>
      </w:r>
      <w:r w:rsidR="000360EE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WARNING </w:t>
      </w:r>
      <w:r w:rsidR="00A82D2E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– </w:t>
      </w:r>
      <w:r w:rsidR="000360EE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>CLAMPS REVERSED</w:t>
      </w:r>
      <w:r w:rsidR="000360EE" w:rsidRPr="004235EC">
        <w:rPr>
          <w:rFonts w:ascii="Arial Narrow" w:hAnsi="Arial Narrow" w:cs="Arial"/>
          <w:color w:val="231F20"/>
          <w:sz w:val="20"/>
          <w:szCs w:val="20"/>
        </w:rPr>
        <w:t>, 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dpojte nabíj</w:t>
      </w:r>
      <w:r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čku z AC s</w:t>
      </w:r>
      <w:r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ťov</w:t>
      </w:r>
      <w:r w:rsidRPr="004235EC">
        <w:rPr>
          <w:rFonts w:ascii="Arial Narrow" w:hAnsi="Arial Narrow" w:cs="Arial"/>
          <w:color w:val="231F20"/>
          <w:sz w:val="20"/>
          <w:szCs w:val="20"/>
        </w:rPr>
        <w:t>ej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zásuvky, obr</w:t>
      </w:r>
      <w:r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ťte p</w:t>
      </w:r>
      <w:r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na bat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 xml:space="preserve">érii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a pot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om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0360EE" w:rsidRPr="004235EC">
        <w:rPr>
          <w:rFonts w:ascii="Arial Narrow" w:hAnsi="Arial Narrow" w:cs="Arial"/>
          <w:color w:val="231F20"/>
          <w:sz w:val="20"/>
          <w:szCs w:val="20"/>
        </w:rPr>
        <w:t xml:space="preserve">opäť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zapojte nabíj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čku</w:t>
      </w:r>
      <w:r w:rsidR="000360EE" w:rsidRPr="004235EC">
        <w:rPr>
          <w:rFonts w:ascii="Arial Narrow" w:hAnsi="Arial Narrow" w:cs="Arial"/>
          <w:color w:val="231F20"/>
          <w:sz w:val="20"/>
          <w:szCs w:val="20"/>
        </w:rPr>
        <w:t xml:space="preserve"> do zásuvky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A82D2E" w:rsidRPr="004235EC" w:rsidRDefault="0091096C" w:rsidP="00D50E47">
      <w:pPr>
        <w:autoSpaceDE w:val="0"/>
        <w:autoSpaceDN w:val="0"/>
        <w:adjustRightInd w:val="0"/>
        <w:spacing w:before="240" w:after="80"/>
        <w:rPr>
          <w:rFonts w:ascii="Arial Narrow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DOKONČEN</w:t>
      </w:r>
      <w:r w:rsidR="00544AA4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IE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 xml:space="preserve"> NABÍJ</w:t>
      </w:r>
      <w:r w:rsidR="00544AA4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A</w:t>
      </w: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N</w:t>
      </w:r>
      <w:r w:rsidR="00544AA4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>IA</w:t>
      </w:r>
      <w:r w:rsidR="00A82D2E"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t xml:space="preserve"> A UDRŽOVACÍ REŽIM (FLOAT </w:t>
      </w:r>
      <w:r w:rsidR="00A82D2E"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>MODE MONITORING)</w:t>
      </w:r>
    </w:p>
    <w:p w:rsidR="0091096C" w:rsidRPr="004235EC" w:rsidRDefault="0091096C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Dokončen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je indikov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BF57C8" w:rsidRPr="004235EC">
        <w:rPr>
          <w:rFonts w:ascii="Arial Narrow" w:hAnsi="Arial Narrow" w:cs="Arial"/>
          <w:b/>
          <w:color w:val="231F20"/>
          <w:sz w:val="20"/>
          <w:szCs w:val="20"/>
        </w:rPr>
        <w:t xml:space="preserve">blikajúcou </w:t>
      </w:r>
      <w:r w:rsidRPr="004235EC">
        <w:rPr>
          <w:rFonts w:ascii="Arial Narrow" w:hAnsi="Arial Narrow" w:cs="Arial"/>
          <w:b/>
          <w:caps/>
          <w:color w:val="231F20"/>
          <w:sz w:val="20"/>
          <w:szCs w:val="20"/>
        </w:rPr>
        <w:t>zelenou kontrolkou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BF57C8" w:rsidRPr="004235EC">
        <w:rPr>
          <w:rFonts w:ascii="Arial Narrow" w:hAnsi="Arial Narrow" w:cs="Arial"/>
          <w:color w:val="231F20"/>
          <w:sz w:val="20"/>
          <w:szCs w:val="20"/>
        </w:rPr>
        <w:t xml:space="preserve">a displejom zobrazujúcim správu </w:t>
      </w:r>
      <w:r w:rsidR="00BF57C8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FULLY CHARGED </w:t>
      </w:r>
      <w:r w:rsidR="00A82D2E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– </w:t>
      </w:r>
      <w:r w:rsidR="00BF57C8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>AUTO MAINTAINING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BF57C8" w:rsidRPr="004235EC">
        <w:rPr>
          <w:rFonts w:ascii="Arial Narrow" w:hAnsi="Arial Narrow" w:cs="Arial"/>
          <w:color w:val="231F20"/>
          <w:sz w:val="20"/>
          <w:szCs w:val="20"/>
        </w:rPr>
        <w:t>To znamená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 xml:space="preserve">, </w:t>
      </w:r>
      <w:r w:rsidR="00BF57C8" w:rsidRPr="004235EC">
        <w:rPr>
          <w:rFonts w:ascii="Arial Narrow" w:hAnsi="Arial Narrow" w:cs="Arial"/>
          <w:color w:val="231F20"/>
          <w:sz w:val="20"/>
          <w:szCs w:val="20"/>
        </w:rPr>
        <w:t xml:space="preserve">že </w:t>
      </w:r>
      <w:r w:rsidRPr="004235EC">
        <w:rPr>
          <w:rFonts w:ascii="Arial Narrow" w:hAnsi="Arial Narrow" w:cs="Arial"/>
          <w:color w:val="231F20"/>
          <w:sz w:val="20"/>
          <w:szCs w:val="20"/>
        </w:rPr>
        <w:t>nabíj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čka</w:t>
      </w:r>
      <w:r w:rsidR="00A82D2E" w:rsidRPr="004235EC">
        <w:rPr>
          <w:rFonts w:ascii="Arial Narrow" w:hAnsi="Arial Narrow" w:cs="Arial"/>
          <w:color w:val="231F20"/>
          <w:sz w:val="20"/>
          <w:szCs w:val="20"/>
        </w:rPr>
        <w:t xml:space="preserve"> prestala nabíjať a</w:t>
      </w:r>
      <w:r w:rsidR="00CD3321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epla </w:t>
      </w:r>
      <w:r w:rsidR="00A82D2E" w:rsidRPr="004235EC">
        <w:rPr>
          <w:rFonts w:ascii="Arial Narrow" w:hAnsi="Arial Narrow" w:cs="Arial"/>
          <w:color w:val="231F20"/>
          <w:sz w:val="20"/>
          <w:szCs w:val="20"/>
        </w:rPr>
        <w:t xml:space="preserve">sa </w:t>
      </w:r>
      <w:r w:rsidRPr="004235EC">
        <w:rPr>
          <w:rFonts w:ascii="Arial Narrow" w:hAnsi="Arial Narrow" w:cs="Arial"/>
          <w:color w:val="231F20"/>
          <w:sz w:val="20"/>
          <w:szCs w:val="20"/>
        </w:rPr>
        <w:t>do udržovac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 xml:space="preserve">ieho </w:t>
      </w:r>
      <w:r w:rsidRPr="004235EC">
        <w:rPr>
          <w:rFonts w:ascii="Arial Narrow" w:hAnsi="Arial Narrow" w:cs="Arial"/>
          <w:color w:val="231F20"/>
          <w:sz w:val="20"/>
          <w:szCs w:val="20"/>
        </w:rPr>
        <w:t>pr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evádzkového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režimu.</w:t>
      </w:r>
      <w:r w:rsidR="00CD3321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POZNÁMKA: 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k nabíj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čka musí poskytova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sv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j maximáln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y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udržovací pr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d</w:t>
      </w:r>
      <w:r w:rsidR="00544AA4" w:rsidRPr="004235E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nep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etržit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12 hod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í</w:t>
      </w:r>
      <w:r w:rsidRPr="004235EC">
        <w:rPr>
          <w:rFonts w:ascii="Arial Narrow" w:hAnsi="Arial Narrow" w:cs="Arial"/>
          <w:color w:val="231F20"/>
          <w:sz w:val="20"/>
          <w:szCs w:val="20"/>
        </w:rPr>
        <w:t>n, 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ejde do režimu 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erušen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pozri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bod 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erušen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nabíj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>). To</w:t>
      </w:r>
      <w:r w:rsidR="00544AA4" w:rsidRPr="004235E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je obvykle 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Pr="004235EC">
        <w:rPr>
          <w:rFonts w:ascii="Arial Narrow" w:hAnsi="Arial Narrow" w:cs="Arial"/>
          <w:color w:val="231F20"/>
          <w:sz w:val="20"/>
          <w:szCs w:val="20"/>
        </w:rPr>
        <w:t>soben</w:t>
      </w:r>
      <w:r w:rsidR="00544AA4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ub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údaní</w:t>
      </w:r>
      <w:r w:rsidRPr="004235EC">
        <w:rPr>
          <w:rFonts w:ascii="Arial Narrow" w:hAnsi="Arial Narrow" w:cs="Arial"/>
          <w:color w:val="231F20"/>
          <w:sz w:val="20"/>
          <w:szCs w:val="20"/>
        </w:rPr>
        <w:t>m nabi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tia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rie,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Pr="004235EC">
        <w:rPr>
          <w:rFonts w:ascii="Arial Narrow" w:hAnsi="Arial Narrow" w:cs="Arial"/>
          <w:color w:val="231F20"/>
          <w:sz w:val="20"/>
          <w:szCs w:val="20"/>
        </w:rPr>
        <w:t>ebo m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Pr="004235EC">
        <w:rPr>
          <w:rFonts w:ascii="Arial Narrow" w:hAnsi="Arial Narrow" w:cs="Arial"/>
          <w:color w:val="231F20"/>
          <w:sz w:val="20"/>
          <w:szCs w:val="20"/>
        </w:rPr>
        <w:t>že b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yť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chybn</w:t>
      </w:r>
      <w:r w:rsidRPr="004235EC">
        <w:rPr>
          <w:rFonts w:ascii="Arial Narrow" w:hAnsi="Arial Narrow" w:cs="Arial"/>
          <w:color w:val="231F20"/>
          <w:sz w:val="20"/>
          <w:szCs w:val="20"/>
        </w:rPr>
        <w:t>á. U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bezpečte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,</w:t>
      </w:r>
      <w:r w:rsidR="005A6611" w:rsidRPr="004235E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že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 xml:space="preserve"> je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vystaven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ž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>dn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mu za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ťa</w:t>
      </w:r>
      <w:r w:rsidRPr="004235EC">
        <w:rPr>
          <w:rFonts w:ascii="Arial Narrow" w:hAnsi="Arial Narrow" w:cs="Arial"/>
          <w:color w:val="231F20"/>
          <w:sz w:val="20"/>
          <w:szCs w:val="20"/>
        </w:rPr>
        <w:t>žen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iu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Ak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>no, odstr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á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ňte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ho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Ak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</w:t>
      </w:r>
      <w:r w:rsidRPr="004235EC">
        <w:rPr>
          <w:rFonts w:ascii="Arial Narrow" w:hAnsi="Arial Narrow" w:cs="Arial"/>
          <w:color w:val="231F20"/>
          <w:sz w:val="20"/>
          <w:szCs w:val="20"/>
        </w:rPr>
        <w:t>e, nech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aj</w:t>
      </w:r>
      <w:r w:rsidRPr="004235EC">
        <w:rPr>
          <w:rFonts w:ascii="Arial Narrow" w:hAnsi="Arial Narrow" w:cs="Arial"/>
          <w:color w:val="231F20"/>
          <w:sz w:val="20"/>
          <w:szCs w:val="20"/>
        </w:rPr>
        <w:t>te</w:t>
      </w:r>
      <w:r w:rsidR="005A6611" w:rsidRPr="004235E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u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Pr="004235EC">
        <w:rPr>
          <w:rFonts w:ascii="Arial Narrow" w:hAnsi="Arial Narrow" w:cs="Arial"/>
          <w:color w:val="231F20"/>
          <w:sz w:val="20"/>
          <w:szCs w:val="20"/>
        </w:rPr>
        <w:t>kontrolova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Pr="004235EC">
        <w:rPr>
          <w:rFonts w:ascii="Arial Narrow" w:hAnsi="Arial Narrow" w:cs="Arial"/>
          <w:color w:val="231F20"/>
          <w:sz w:val="20"/>
          <w:szCs w:val="20"/>
        </w:rPr>
        <w:t>ebo vym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ni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C377AE" w:rsidRPr="004235EC" w:rsidRDefault="00C377AE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olor w:val="231F20"/>
          <w:sz w:val="20"/>
          <w:szCs w:val="20"/>
        </w:rPr>
      </w:pPr>
    </w:p>
    <w:p w:rsidR="00CD3321" w:rsidRPr="004235EC" w:rsidRDefault="00CD3321">
      <w:pPr>
        <w:rPr>
          <w:rFonts w:ascii="Arial Narrow" w:eastAsia="Arial,Bold" w:hAnsi="Arial Narrow" w:cs="Arial"/>
          <w:b/>
          <w:bCs/>
          <w:color w:val="231F20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231F20"/>
          <w:sz w:val="20"/>
          <w:szCs w:val="20"/>
        </w:rPr>
        <w:br w:type="page"/>
      </w:r>
    </w:p>
    <w:p w:rsidR="0091096C" w:rsidRPr="00D50E47" w:rsidRDefault="0091096C" w:rsidP="00D50E47">
      <w:pPr>
        <w:autoSpaceDE w:val="0"/>
        <w:autoSpaceDN w:val="0"/>
        <w:adjustRightInd w:val="0"/>
        <w:spacing w:before="80" w:after="80"/>
        <w:rPr>
          <w:rFonts w:ascii="Arial Narrow" w:eastAsia="Arial,Bold" w:hAnsi="Arial Narrow" w:cs="Arial"/>
          <w:b/>
          <w:bCs/>
          <w:color w:val="231F20"/>
          <w:szCs w:val="20"/>
        </w:rPr>
      </w:pP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>UDRŽOV</w:t>
      </w:r>
      <w:r w:rsidR="005A6611" w:rsidRPr="00D50E47">
        <w:rPr>
          <w:rFonts w:ascii="Arial Narrow" w:eastAsia="Arial,Bold" w:hAnsi="Arial Narrow" w:cs="Arial"/>
          <w:b/>
          <w:bCs/>
          <w:color w:val="231F20"/>
          <w:szCs w:val="20"/>
        </w:rPr>
        <w:t>A</w:t>
      </w: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>N</w:t>
      </w:r>
      <w:r w:rsidR="005A6611" w:rsidRPr="00D50E47">
        <w:rPr>
          <w:rFonts w:ascii="Arial Narrow" w:eastAsia="Arial,Bold" w:hAnsi="Arial Narrow" w:cs="Arial"/>
          <w:b/>
          <w:bCs/>
          <w:color w:val="231F20"/>
          <w:szCs w:val="20"/>
        </w:rPr>
        <w:t>IE</w:t>
      </w: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 xml:space="preserve"> NABIT</w:t>
      </w:r>
      <w:r w:rsidR="005A6611" w:rsidRPr="00D50E47">
        <w:rPr>
          <w:rFonts w:ascii="Arial Narrow" w:eastAsia="Arial,Bold" w:hAnsi="Arial Narrow" w:cs="Arial"/>
          <w:b/>
          <w:bCs/>
          <w:color w:val="231F20"/>
          <w:szCs w:val="20"/>
        </w:rPr>
        <w:t>EJ</w:t>
      </w: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 xml:space="preserve"> BAT</w:t>
      </w:r>
      <w:r w:rsidR="005A6611" w:rsidRPr="00D50E47">
        <w:rPr>
          <w:rFonts w:ascii="Arial Narrow" w:eastAsia="Arial,Bold" w:hAnsi="Arial Narrow" w:cs="Arial"/>
          <w:b/>
          <w:bCs/>
          <w:color w:val="231F20"/>
          <w:szCs w:val="20"/>
        </w:rPr>
        <w:t>É</w:t>
      </w: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>RIE</w:t>
      </w:r>
    </w:p>
    <w:p w:rsidR="0091096C" w:rsidRPr="004235EC" w:rsidRDefault="00CD3321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Tento prístroj</w:t>
      </w:r>
      <w:r w:rsidR="0091096C" w:rsidRPr="004235EC">
        <w:rPr>
          <w:rFonts w:ascii="Arial Narrow" w:hAnsi="Arial Narrow" w:cs="Arial"/>
          <w:color w:val="000000"/>
          <w:sz w:val="20"/>
          <w:szCs w:val="20"/>
        </w:rPr>
        <w:t xml:space="preserve"> u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držuje 12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V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rie na pln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="0091096C" w:rsidRPr="004235EC">
        <w:rPr>
          <w:rFonts w:ascii="Arial Narrow" w:hAnsi="Arial Narrow" w:cs="Arial"/>
          <w:color w:val="231F20"/>
          <w:sz w:val="20"/>
          <w:szCs w:val="20"/>
        </w:rPr>
        <w:t>m nabití.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sz w:val="20"/>
          <w:szCs w:val="20"/>
        </w:rPr>
        <w:t xml:space="preserve">Dokáže nabíjať malé batérie a udržovať malé i veľké batérie. Ak udržujete úplne nabitú veľkú batériu, využívate nabíjačku správne. Ak však túto nabíjačku používate na nabíjanie veľkej batérie, napríklad lodnej batérie s hlbokým cyklom, ktorá nebola úplne nabitá, môžete určitú časť kapacity batérie stratiť. </w:t>
      </w:r>
      <w:r w:rsidRPr="004235EC">
        <w:rPr>
          <w:rFonts w:ascii="Arial Narrow" w:hAnsi="Arial Narrow" w:cs="Arial"/>
          <w:b/>
          <w:bCs/>
          <w:sz w:val="20"/>
          <w:szCs w:val="20"/>
        </w:rPr>
        <w:t>Preto neodporúčame nabíjať touto nabíjačkou veľké</w:t>
      </w:r>
      <w:r w:rsidRPr="004235EC">
        <w:rPr>
          <w:rFonts w:ascii="Arial Narrow" w:hAnsi="Arial Narrow" w:cs="Arial"/>
          <w:sz w:val="20"/>
          <w:szCs w:val="20"/>
        </w:rPr>
        <w:t xml:space="preserve"> </w:t>
      </w:r>
      <w:r w:rsidRPr="004235EC">
        <w:rPr>
          <w:rFonts w:ascii="Arial Narrow" w:hAnsi="Arial Narrow" w:cs="Arial"/>
          <w:b/>
          <w:bCs/>
          <w:sz w:val="20"/>
          <w:szCs w:val="20"/>
        </w:rPr>
        <w:t>batérie.</w:t>
      </w:r>
    </w:p>
    <w:p w:rsidR="0091096C" w:rsidRPr="004235EC" w:rsidRDefault="0091096C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olor w:val="231F20"/>
          <w:sz w:val="20"/>
          <w:szCs w:val="20"/>
        </w:rPr>
        <w:t xml:space="preserve">POZNÁMKA: </w:t>
      </w:r>
      <w:r w:rsidRPr="004235EC">
        <w:rPr>
          <w:rFonts w:ascii="Arial Narrow" w:hAnsi="Arial Narrow" w:cs="Arial"/>
          <w:color w:val="231F20"/>
          <w:sz w:val="20"/>
          <w:szCs w:val="20"/>
        </w:rPr>
        <w:t>Technol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ó</w:t>
      </w:r>
      <w:r w:rsidRPr="004235EC">
        <w:rPr>
          <w:rFonts w:ascii="Arial Narrow" w:hAnsi="Arial Narrow" w:cs="Arial"/>
          <w:color w:val="231F20"/>
          <w:sz w:val="20"/>
          <w:szCs w:val="20"/>
        </w:rPr>
        <w:t>gi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udržovac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ho režimu umožňuje bezpečné nabit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 udržov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 xml:space="preserve">érie </w:t>
      </w:r>
      <w:r w:rsidRPr="004235EC">
        <w:rPr>
          <w:rFonts w:ascii="Arial Narrow" w:hAnsi="Arial Narrow" w:cs="Arial"/>
          <w:color w:val="231F20"/>
          <w:sz w:val="20"/>
          <w:szCs w:val="20"/>
        </w:rPr>
        <w:t>v</w:t>
      </w:r>
      <w:r w:rsidR="00E55904" w:rsidRPr="004235EC">
        <w:rPr>
          <w:rFonts w:ascii="Arial Narrow" w:hAnsi="Arial Narrow" w:cs="Arial"/>
          <w:color w:val="231F20"/>
          <w:sz w:val="20"/>
          <w:szCs w:val="20"/>
        </w:rPr>
        <w:t> </w:t>
      </w:r>
      <w:r w:rsidRPr="004235EC">
        <w:rPr>
          <w:rFonts w:ascii="Arial Narrow" w:hAnsi="Arial Narrow" w:cs="Arial"/>
          <w:color w:val="231F20"/>
          <w:sz w:val="20"/>
          <w:szCs w:val="20"/>
        </w:rPr>
        <w:t>bez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chybnom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stav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dl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h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ší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čas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.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Ale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problémy s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ou</w:t>
      </w:r>
      <w:r w:rsidRPr="004235EC">
        <w:rPr>
          <w:rFonts w:ascii="Arial Narrow" w:hAnsi="Arial Narrow" w:cs="Arial"/>
          <w:color w:val="231F20"/>
          <w:sz w:val="20"/>
          <w:szCs w:val="20"/>
        </w:rPr>
        <w:t>, e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 xml:space="preserve">lektrické problémy vo vozidle, </w:t>
      </w:r>
      <w:r w:rsidRPr="004235EC">
        <w:rPr>
          <w:rFonts w:ascii="Arial Narrow" w:hAnsi="Arial Narrow" w:cs="Arial"/>
          <w:color w:val="231F20"/>
          <w:sz w:val="20"/>
          <w:szCs w:val="20"/>
        </w:rPr>
        <w:t>nesprávn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p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ipojen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al</w:t>
      </w:r>
      <w:r w:rsidRPr="004235EC">
        <w:rPr>
          <w:rFonts w:ascii="Arial Narrow" w:hAnsi="Arial Narrow" w:cs="Arial"/>
          <w:color w:val="231F20"/>
          <w:sz w:val="20"/>
          <w:szCs w:val="20"/>
        </w:rPr>
        <w:t>ebo iné nep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r</w:t>
      </w:r>
      <w:r w:rsidRPr="004235EC">
        <w:rPr>
          <w:rFonts w:ascii="Arial Narrow" w:hAnsi="Arial Narrow" w:cs="Arial"/>
          <w:color w:val="231F20"/>
          <w:sz w:val="20"/>
          <w:szCs w:val="20"/>
        </w:rPr>
        <w:t>edpokl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dané podm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ie</w:t>
      </w:r>
      <w:r w:rsidRPr="004235EC">
        <w:rPr>
          <w:rFonts w:ascii="Arial Narrow" w:hAnsi="Arial Narrow" w:cs="Arial"/>
          <w:color w:val="231F20"/>
          <w:sz w:val="20"/>
          <w:szCs w:val="20"/>
        </w:rPr>
        <w:t>nky m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ôž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u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s</w:t>
      </w:r>
      <w:r w:rsidRPr="004235EC">
        <w:rPr>
          <w:rFonts w:ascii="Arial Narrow" w:hAnsi="Arial Narrow" w:cs="Arial"/>
          <w:color w:val="231F20"/>
          <w:sz w:val="20"/>
          <w:szCs w:val="20"/>
        </w:rPr>
        <w:t>p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ô</w:t>
      </w:r>
      <w:r w:rsidRPr="004235EC">
        <w:rPr>
          <w:rFonts w:ascii="Arial Narrow" w:hAnsi="Arial Narrow" w:cs="Arial"/>
          <w:color w:val="231F20"/>
          <w:sz w:val="20"/>
          <w:szCs w:val="20"/>
        </w:rPr>
        <w:t>sobi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nadm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rný odb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 xml:space="preserve">er </w:t>
      </w:r>
      <w:r w:rsidRPr="004235EC">
        <w:rPr>
          <w:rFonts w:ascii="Arial Narrow" w:hAnsi="Arial Narrow" w:cs="Arial"/>
          <w:color w:val="231F20"/>
          <w:sz w:val="20"/>
          <w:szCs w:val="20"/>
        </w:rPr>
        <w:t>pr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du. Pr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e</w:t>
      </w:r>
      <w:r w:rsidRPr="004235EC">
        <w:rPr>
          <w:rFonts w:ascii="Arial Narrow" w:hAnsi="Arial Narrow" w:cs="Arial"/>
          <w:color w:val="231F20"/>
          <w:sz w:val="20"/>
          <w:szCs w:val="20"/>
        </w:rPr>
        <w:t>to s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>dpor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ú</w:t>
      </w:r>
      <w:r w:rsidRPr="004235EC">
        <w:rPr>
          <w:rFonts w:ascii="Arial Narrow" w:hAnsi="Arial Narrow" w:cs="Arial"/>
          <w:color w:val="231F20"/>
          <w:sz w:val="20"/>
          <w:szCs w:val="20"/>
        </w:rPr>
        <w:t>č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občasná kontrola bat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é</w:t>
      </w:r>
      <w:r w:rsidRPr="004235EC">
        <w:rPr>
          <w:rFonts w:ascii="Arial Narrow" w:hAnsi="Arial Narrow" w:cs="Arial"/>
          <w:color w:val="231F20"/>
          <w:sz w:val="20"/>
          <w:szCs w:val="20"/>
        </w:rPr>
        <w:t>rie a procesu nabíj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a</w:t>
      </w:r>
      <w:r w:rsidRPr="004235EC">
        <w:rPr>
          <w:rFonts w:ascii="Arial Narrow" w:hAnsi="Arial Narrow" w:cs="Arial"/>
          <w:color w:val="231F20"/>
          <w:sz w:val="20"/>
          <w:szCs w:val="20"/>
        </w:rPr>
        <w:t>n</w:t>
      </w:r>
      <w:r w:rsidR="005A6611" w:rsidRPr="004235EC">
        <w:rPr>
          <w:rFonts w:ascii="Arial Narrow" w:hAnsi="Arial Narrow" w:cs="Arial"/>
          <w:color w:val="231F20"/>
          <w:sz w:val="20"/>
          <w:szCs w:val="20"/>
        </w:rPr>
        <w:t>ia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CD3321" w:rsidRPr="00D50E47" w:rsidRDefault="00CD3321" w:rsidP="00D50E47">
      <w:pPr>
        <w:autoSpaceDE w:val="0"/>
        <w:autoSpaceDN w:val="0"/>
        <w:adjustRightInd w:val="0"/>
        <w:spacing w:before="240" w:after="80"/>
        <w:rPr>
          <w:rFonts w:ascii="Arial Narrow" w:hAnsi="Arial Narrow" w:cs="Arial"/>
          <w:b/>
          <w:bCs/>
          <w:szCs w:val="20"/>
        </w:rPr>
      </w:pPr>
      <w:r w:rsidRPr="00D50E47">
        <w:rPr>
          <w:rFonts w:ascii="Arial Narrow" w:hAnsi="Arial Narrow" w:cs="Arial"/>
          <w:b/>
          <w:bCs/>
          <w:szCs w:val="20"/>
        </w:rPr>
        <w:t>REŽIM DESULFATACE</w:t>
      </w:r>
    </w:p>
    <w:p w:rsidR="00CD3321" w:rsidRPr="004235EC" w:rsidRDefault="00CD3321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 xml:space="preserve">Ak je batéria ponechaná vybitá dlhší čas, môže sa zasulfátovať a nepojme normálne nabitie. Ak nabíjačka deteguje zasulfátovanú batériu, prepne na špeciálny režim prevádzky určený pre takéto batérie. V prípade úspechu sa po desulfatácii batérie obnoví jej normálne nabíjanie. Desulfatácia môže trvať až 8 hodín. Ak je desulfatácia neúspešná, nabíjanie sa preruší a bude blikať </w:t>
      </w:r>
      <w:r w:rsidRPr="004235EC">
        <w:rPr>
          <w:rFonts w:ascii="Arial Narrow" w:hAnsi="Arial Narrow" w:cs="Arial"/>
          <w:b/>
          <w:bCs/>
          <w:sz w:val="20"/>
          <w:szCs w:val="20"/>
        </w:rPr>
        <w:t xml:space="preserve">ZELENÁ KONTROLKA </w:t>
      </w:r>
      <w:r w:rsidRPr="004235EC">
        <w:rPr>
          <w:rFonts w:ascii="Arial Narrow" w:hAnsi="Arial Narrow" w:cs="Arial"/>
          <w:sz w:val="20"/>
          <w:szCs w:val="20"/>
        </w:rPr>
        <w:t xml:space="preserve">a na displeji sa zobrazí </w:t>
      </w:r>
      <w:r w:rsidRPr="004235EC">
        <w:rPr>
          <w:rFonts w:ascii="Arial Narrow" w:hAnsi="Arial Narrow" w:cs="Arial"/>
          <w:b/>
          <w:bCs/>
          <w:i/>
          <w:iCs/>
          <w:sz w:val="20"/>
          <w:szCs w:val="20"/>
        </w:rPr>
        <w:t>CHARGE ABORTED - BAD BATTERY</w:t>
      </w:r>
      <w:r w:rsidRPr="004235EC">
        <w:rPr>
          <w:rFonts w:ascii="Arial Narrow" w:hAnsi="Arial Narrow" w:cs="Arial"/>
          <w:sz w:val="20"/>
          <w:szCs w:val="20"/>
        </w:rPr>
        <w:t>.</w:t>
      </w:r>
    </w:p>
    <w:p w:rsidR="00A82D2E" w:rsidRPr="00D50E47" w:rsidRDefault="00A82D2E" w:rsidP="00D50E47">
      <w:pPr>
        <w:autoSpaceDE w:val="0"/>
        <w:autoSpaceDN w:val="0"/>
        <w:adjustRightInd w:val="0"/>
        <w:spacing w:before="240" w:after="80"/>
        <w:rPr>
          <w:rFonts w:ascii="Arial Narrow" w:eastAsia="Arial,Bold" w:hAnsi="Arial Narrow" w:cs="Arial"/>
          <w:b/>
          <w:bCs/>
          <w:color w:val="231F20"/>
          <w:szCs w:val="20"/>
        </w:rPr>
      </w:pPr>
      <w:r w:rsidRPr="00D50E47">
        <w:rPr>
          <w:rFonts w:ascii="Arial Narrow" w:eastAsia="Arial,Bold" w:hAnsi="Arial Narrow" w:cs="Arial"/>
          <w:b/>
          <w:bCs/>
          <w:color w:val="231F20"/>
          <w:szCs w:val="20"/>
        </w:rPr>
        <w:t>PRERUŠENIE NABÍJANIA</w:t>
      </w:r>
    </w:p>
    <w:p w:rsidR="00A82D2E" w:rsidRPr="004235EC" w:rsidRDefault="00A82D2E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Ak nabíjanie nemožno normálne dokončiť, preruší sa. Len čo sa nabíjanie preruší, vypne sa výstup z nabíjačky a bude blikať </w:t>
      </w:r>
      <w:r w:rsidRPr="004235EC">
        <w:rPr>
          <w:rFonts w:ascii="Arial Narrow" w:hAnsi="Arial Narrow" w:cs="Arial"/>
          <w:b/>
          <w:caps/>
          <w:color w:val="231F20"/>
          <w:sz w:val="20"/>
          <w:szCs w:val="20"/>
        </w:rPr>
        <w:t>zelená kontrolka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a na displeji sa zobrazí </w:t>
      </w:r>
      <w:r w:rsidRPr="004235EC">
        <w:rPr>
          <w:rFonts w:ascii="Arial Narrow" w:hAnsi="Arial Narrow" w:cs="Arial"/>
          <w:b/>
          <w:i/>
          <w:color w:val="231F20"/>
          <w:sz w:val="20"/>
          <w:szCs w:val="20"/>
        </w:rPr>
        <w:t>CHARGE ABORTED</w:t>
      </w:r>
      <w:r w:rsidR="009F3919"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 – </w:t>
      </w:r>
      <w:r w:rsidRPr="004235EC">
        <w:rPr>
          <w:rFonts w:ascii="Arial Narrow" w:hAnsi="Arial Narrow" w:cs="Arial"/>
          <w:b/>
          <w:i/>
          <w:color w:val="231F20"/>
          <w:sz w:val="20"/>
          <w:szCs w:val="20"/>
        </w:rPr>
        <w:t>BAD BATTERY</w:t>
      </w:r>
      <w:r w:rsidRPr="004235EC">
        <w:rPr>
          <w:rFonts w:ascii="Arial Narrow" w:hAnsi="Arial Narrow" w:cs="Arial"/>
          <w:color w:val="231F20"/>
          <w:sz w:val="20"/>
          <w:szCs w:val="20"/>
        </w:rPr>
        <w:t>. Na opätovné spustenie prerušeného nabíjania odpojte nabíjačku z</w:t>
      </w:r>
      <w:r w:rsidR="009F3919" w:rsidRPr="004235EC">
        <w:rPr>
          <w:rFonts w:ascii="Arial Narrow" w:hAnsi="Arial Narrow" w:cs="Arial"/>
          <w:color w:val="231F20"/>
          <w:sz w:val="20"/>
          <w:szCs w:val="20"/>
        </w:rPr>
        <w:t>o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zásuvky, vyčkajte chvíľu a </w:t>
      </w:r>
      <w:r w:rsidR="009F3919" w:rsidRPr="004235EC">
        <w:rPr>
          <w:rFonts w:ascii="Arial Narrow" w:hAnsi="Arial Narrow" w:cs="Arial"/>
          <w:color w:val="231F20"/>
          <w:sz w:val="20"/>
          <w:szCs w:val="20"/>
        </w:rPr>
        <w:t>opäť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ju </w:t>
      </w:r>
      <w:r w:rsidR="009F3919" w:rsidRPr="004235EC">
        <w:rPr>
          <w:rFonts w:ascii="Arial Narrow" w:hAnsi="Arial Narrow" w:cs="Arial"/>
          <w:color w:val="231F20"/>
          <w:sz w:val="20"/>
          <w:szCs w:val="20"/>
        </w:rPr>
        <w:t>zapojte</w:t>
      </w:r>
      <w:r w:rsidRPr="004235EC">
        <w:rPr>
          <w:rFonts w:ascii="Arial Narrow" w:hAnsi="Arial Narrow" w:cs="Arial"/>
          <w:color w:val="231F20"/>
          <w:sz w:val="20"/>
          <w:szCs w:val="20"/>
        </w:rPr>
        <w:t>.</w:t>
      </w:r>
    </w:p>
    <w:p w:rsidR="009F3919" w:rsidRPr="00D50E47" w:rsidRDefault="009F3919" w:rsidP="00D50E47">
      <w:pPr>
        <w:autoSpaceDE w:val="0"/>
        <w:autoSpaceDN w:val="0"/>
        <w:adjustRightInd w:val="0"/>
        <w:spacing w:before="240" w:after="80"/>
        <w:rPr>
          <w:rFonts w:ascii="Arial Narrow" w:hAnsi="Arial Narrow" w:cs="Arial"/>
          <w:b/>
          <w:bCs/>
          <w:szCs w:val="20"/>
        </w:rPr>
      </w:pPr>
      <w:r w:rsidRPr="00D50E47">
        <w:rPr>
          <w:rFonts w:ascii="Arial Narrow" w:hAnsi="Arial Narrow" w:cs="Arial"/>
          <w:b/>
          <w:bCs/>
          <w:szCs w:val="20"/>
        </w:rPr>
        <w:t>VENTILÁTOR</w:t>
      </w:r>
    </w:p>
    <w:p w:rsidR="0091096C" w:rsidRPr="004235EC" w:rsidRDefault="009F3919" w:rsidP="00D50E47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Nabíjačka je vybavená ventilátorom. Keď nabíjačka nabíja, beží štandardne ventilátor. Udržujte priestor v blízkosti nabíjačky bez prekážok, aby ventilátor mohol fungovať efektívne.</w:t>
      </w:r>
    </w:p>
    <w:p w:rsidR="009F3919" w:rsidRPr="004235EC" w:rsidRDefault="009F3919">
      <w:pPr>
        <w:rPr>
          <w:rFonts w:ascii="Arial Narrow" w:hAnsi="Arial Narrow" w:cs="Arial"/>
          <w:b/>
          <w:bCs/>
          <w:caps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bCs/>
          <w:caps/>
          <w:color w:val="231F20"/>
          <w:sz w:val="20"/>
          <w:szCs w:val="20"/>
        </w:rPr>
        <w:br w:type="page"/>
      </w:r>
    </w:p>
    <w:p w:rsidR="009F3919" w:rsidRPr="00504C15" w:rsidRDefault="009F3919" w:rsidP="003C2CC0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b/>
          <w:bCs/>
          <w:caps/>
          <w:color w:val="231F20"/>
          <w:sz w:val="2"/>
          <w:szCs w:val="2"/>
        </w:rPr>
      </w:pPr>
    </w:p>
    <w:p w:rsidR="008F3AA3" w:rsidRPr="004235EC" w:rsidRDefault="008F3AA3" w:rsidP="003C2CC0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before="80" w:after="80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1</w:t>
      </w:r>
      <w:r w:rsidR="009F3919"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3</w:t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.</w:t>
      </w:r>
      <w:r w:rsidR="00504C15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SPRÁVY NA DISPLEJI</w:t>
      </w:r>
    </w:p>
    <w:p w:rsidR="008F3AA3" w:rsidRPr="004235EC" w:rsidRDefault="008F3AA3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connect clamps</w:t>
      </w:r>
      <w:r w:rsidRPr="004235EC">
        <w:rPr>
          <w:rFonts w:ascii="Arial Narrow" w:hAnsi="Arial Narrow" w:cs="Arial"/>
          <w:b/>
          <w:caps/>
          <w:color w:val="231F20"/>
          <w:sz w:val="20"/>
          <w:szCs w:val="20"/>
        </w:rPr>
        <w:t xml:space="preserve"> </w:t>
      </w:r>
      <w:r w:rsidRPr="004235EC">
        <w:rPr>
          <w:rFonts w:ascii="Arial Narrow" w:hAnsi="Arial Narrow" w:cs="Arial"/>
          <w:color w:val="231F20"/>
          <w:sz w:val="20"/>
          <w:szCs w:val="20"/>
        </w:rPr>
        <w:t>(nesvieti žiadna kontrolka) – Nabíjačka je zapojená do AC zásuvky a svorky nie sú pripojené k batérii.</w:t>
      </w:r>
    </w:p>
    <w:p w:rsidR="008F3AA3" w:rsidRPr="004235EC" w:rsidRDefault="008F3AA3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b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Warning</w:t>
      </w:r>
      <w:r w:rsidR="009F3919"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 xml:space="preserve"> – </w:t>
      </w: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clamps reversed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(nesvieti žiadna kontrolka) – Nabíjačka je zapojená do AC zásuvky a svorky sú pripojené k 12 V batérii obrátene.</w:t>
      </w:r>
    </w:p>
    <w:p w:rsidR="008F3AA3" w:rsidRPr="004235EC" w:rsidRDefault="008F3AA3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analyzing battery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(svieti zelená kontrolka) – Nabíjačka je zapojená do AC zásuvky a keď je prvýkrát správne pripojená k 12 V batérii.</w:t>
      </w:r>
    </w:p>
    <w:p w:rsidR="008F3AA3" w:rsidRPr="004235EC" w:rsidRDefault="006D4181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Charging</w:t>
      </w:r>
      <w:r w:rsidRPr="004235EC">
        <w:rPr>
          <w:rFonts w:ascii="Arial Narrow" w:hAnsi="Arial Narrow" w:cs="Arial"/>
          <w:b/>
          <w:i/>
          <w:color w:val="231F20"/>
          <w:sz w:val="20"/>
          <w:szCs w:val="20"/>
        </w:rPr>
        <w:t xml:space="preserve"> – xx %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(svieti zelená kontrolka) – Nabíjačka je zapojená do AC zásuvky a správne pripojená k vybitej 12 V batérii.</w:t>
      </w:r>
    </w:p>
    <w:p w:rsidR="006D4181" w:rsidRPr="004235EC" w:rsidRDefault="006D4181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Fully charged</w:t>
      </w:r>
      <w:r w:rsidR="009F3919"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 xml:space="preserve"> – </w:t>
      </w: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auto maintaining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(bliká zelená kontrolka) – Nabíjačka je zapojená do AC zásuvky a správne pripojená k úplne nabitej 12 V batérii.</w:t>
      </w:r>
    </w:p>
    <w:p w:rsidR="006D4181" w:rsidRPr="004235EC" w:rsidRDefault="006D4181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Charge aborted</w:t>
      </w:r>
      <w:r w:rsidR="009F3919"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 xml:space="preserve"> – </w:t>
      </w:r>
      <w:r w:rsidRPr="004235EC">
        <w:rPr>
          <w:rFonts w:ascii="Arial Narrow" w:hAnsi="Arial Narrow" w:cs="Arial"/>
          <w:b/>
          <w:i/>
          <w:caps/>
          <w:color w:val="231F20"/>
          <w:sz w:val="20"/>
          <w:szCs w:val="20"/>
        </w:rPr>
        <w:t>bad battery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(bliká zelená kontrolka) – Okolnosti, ktoré mohli spôsobiť prerušenie nabíjania:</w:t>
      </w:r>
    </w:p>
    <w:p w:rsidR="006D4181" w:rsidRPr="004235EC" w:rsidRDefault="006D4181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Batéria je silno zasulfátovaná alebo má skratovaný článok a nemôže dosiahnuť úplné nabitie.</w:t>
      </w:r>
    </w:p>
    <w:p w:rsidR="006D4181" w:rsidRDefault="006D4181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Batéria je príliš veľká alebo ide o súpravu batérií a nedosiahne úplné nabitie v nastavenej časovej lehote.</w:t>
      </w:r>
    </w:p>
    <w:p w:rsidR="004D2837" w:rsidRPr="004235EC" w:rsidRDefault="004D2837" w:rsidP="004D2837">
      <w:pPr>
        <w:pStyle w:val="ListParagraph"/>
        <w:autoSpaceDE w:val="0"/>
        <w:autoSpaceDN w:val="0"/>
        <w:adjustRightInd w:val="0"/>
        <w:spacing w:before="240" w:after="80"/>
        <w:ind w:left="425"/>
        <w:rPr>
          <w:rFonts w:ascii="Arial Narrow" w:hAnsi="Arial Narrow" w:cs="Arial"/>
          <w:color w:val="231F20"/>
          <w:sz w:val="20"/>
          <w:szCs w:val="20"/>
        </w:rPr>
      </w:pPr>
      <w:r w:rsidRPr="004D2837">
        <w:rPr>
          <w:rFonts w:ascii="Arial Narrow" w:hAnsi="Arial Narrow" w:cs="Arial"/>
          <w:color w:val="231F20"/>
          <w:sz w:val="8"/>
          <w:szCs w:val="20"/>
        </w:rPr>
        <w:br/>
      </w:r>
      <w:r w:rsidRPr="004D2837">
        <w:rPr>
          <w:rFonts w:ascii="Arial Narrow" w:hAnsi="Arial Narrow" w:cs="Arial"/>
          <w:color w:val="231F20"/>
          <w:sz w:val="20"/>
          <w:szCs w:val="20"/>
        </w:rPr>
        <w:t>Okolnosti, ktoré mohli spôsobiť prerušenie nabíjania:</w:t>
      </w:r>
    </w:p>
    <w:p w:rsidR="006D4181" w:rsidRPr="004235EC" w:rsidRDefault="006D4181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color w:val="231F20"/>
          <w:sz w:val="20"/>
          <w:szCs w:val="20"/>
        </w:rPr>
      </w:pPr>
      <w:r w:rsidRPr="003C2CC0">
        <w:rPr>
          <w:rFonts w:ascii="Arial Narrow" w:hAnsi="Arial Narrow" w:cs="Arial"/>
          <w:sz w:val="20"/>
          <w:szCs w:val="20"/>
        </w:rPr>
        <w:t>Batéria</w:t>
      </w:r>
      <w:r w:rsidRPr="004235EC">
        <w:rPr>
          <w:rFonts w:ascii="Arial Narrow" w:hAnsi="Arial Narrow" w:cs="Arial"/>
          <w:color w:val="231F20"/>
          <w:sz w:val="20"/>
          <w:szCs w:val="20"/>
        </w:rPr>
        <w:t xml:space="preserve"> je silno zasulfátovaná alebo má slabý článok a neudrží náboj.</w:t>
      </w:r>
    </w:p>
    <w:p w:rsidR="006D4181" w:rsidRPr="004235EC" w:rsidRDefault="006D4181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color w:val="231F20"/>
          <w:sz w:val="20"/>
          <w:szCs w:val="20"/>
        </w:rPr>
      </w:pPr>
      <w:r w:rsidRPr="004235EC">
        <w:rPr>
          <w:rFonts w:ascii="Arial Narrow" w:hAnsi="Arial Narrow" w:cs="Arial"/>
          <w:color w:val="231F20"/>
          <w:sz w:val="20"/>
          <w:szCs w:val="20"/>
        </w:rPr>
        <w:t>Z batérie je veľký odber a nabíjačka musí dodávať maximálny udržiavací prúd 12 hodín, aby udržala batériu úplne nabitú.</w:t>
      </w:r>
    </w:p>
    <w:p w:rsidR="008F3AA3" w:rsidRPr="004D2837" w:rsidRDefault="008F3AA3" w:rsidP="003C2CC0">
      <w:pPr>
        <w:autoSpaceDE w:val="0"/>
        <w:autoSpaceDN w:val="0"/>
        <w:adjustRightInd w:val="0"/>
        <w:spacing w:before="80" w:after="80"/>
        <w:rPr>
          <w:rFonts w:ascii="Arial Narrow" w:hAnsi="Arial Narrow" w:cs="Arial"/>
          <w:b/>
          <w:caps/>
          <w:color w:val="231F20"/>
          <w:sz w:val="12"/>
          <w:szCs w:val="20"/>
        </w:rPr>
      </w:pPr>
    </w:p>
    <w:p w:rsidR="009F3919" w:rsidRPr="004235EC" w:rsidRDefault="009042DB" w:rsidP="003C2CC0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before="80" w:after="80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1</w:t>
      </w:r>
      <w:r w:rsidR="009F3919"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4</w:t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.</w:t>
      </w:r>
      <w:r w:rsidR="00504C15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údržb</w:t>
      </w:r>
      <w:r w:rsidR="009F3919"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a a starostlivosť</w:t>
      </w:r>
    </w:p>
    <w:p w:rsidR="009F3919" w:rsidRPr="004235EC" w:rsidRDefault="009F3919" w:rsidP="003C2CC0">
      <w:pPr>
        <w:autoSpaceDE w:val="0"/>
        <w:autoSpaceDN w:val="0"/>
        <w:adjustRightInd w:val="0"/>
        <w:spacing w:before="80" w:after="80"/>
        <w:ind w:left="426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Minimálna starostlivosť dokáže zabezpečiť správnu funkciu nabíjačky dlhé roky.</w:t>
      </w:r>
    </w:p>
    <w:p w:rsidR="009F3919" w:rsidRPr="003C2CC0" w:rsidRDefault="009F3919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sz w:val="20"/>
          <w:szCs w:val="20"/>
        </w:rPr>
      </w:pPr>
      <w:r w:rsidRPr="003C2CC0">
        <w:rPr>
          <w:rFonts w:ascii="Arial Narrow" w:hAnsi="Arial Narrow" w:cs="Arial"/>
          <w:sz w:val="20"/>
          <w:szCs w:val="20"/>
        </w:rPr>
        <w:t>Vždy</w:t>
      </w:r>
      <w:r w:rsidR="008D1DE1" w:rsidRPr="003C2CC0">
        <w:rPr>
          <w:rFonts w:ascii="Arial Narrow" w:hAnsi="Arial Narrow" w:cs="Arial"/>
          <w:sz w:val="20"/>
          <w:szCs w:val="20"/>
        </w:rPr>
        <w:t>,</w:t>
      </w:r>
      <w:r w:rsidRPr="003C2CC0">
        <w:rPr>
          <w:rFonts w:ascii="Arial Narrow" w:hAnsi="Arial Narrow" w:cs="Arial"/>
          <w:sz w:val="20"/>
          <w:szCs w:val="20"/>
        </w:rPr>
        <w:t xml:space="preserve"> k</w:t>
      </w:r>
      <w:r w:rsidR="008D1DE1" w:rsidRPr="003C2CC0">
        <w:rPr>
          <w:rFonts w:ascii="Arial Narrow" w:hAnsi="Arial Narrow" w:cs="Arial"/>
          <w:sz w:val="20"/>
          <w:szCs w:val="20"/>
        </w:rPr>
        <w:t>eď</w:t>
      </w:r>
      <w:r w:rsidRPr="003C2CC0">
        <w:rPr>
          <w:rFonts w:ascii="Arial Narrow" w:hAnsi="Arial Narrow" w:cs="Arial"/>
          <w:sz w:val="20"/>
          <w:szCs w:val="20"/>
        </w:rPr>
        <w:t xml:space="preserve"> dokončíte nabíj</w:t>
      </w:r>
      <w:r w:rsidR="008D1DE1" w:rsidRPr="003C2CC0">
        <w:rPr>
          <w:rFonts w:ascii="Arial Narrow" w:hAnsi="Arial Narrow" w:cs="Arial"/>
          <w:sz w:val="20"/>
          <w:szCs w:val="20"/>
        </w:rPr>
        <w:t>a</w:t>
      </w:r>
      <w:r w:rsidRPr="003C2CC0">
        <w:rPr>
          <w:rFonts w:ascii="Arial Narrow" w:hAnsi="Arial Narrow" w:cs="Arial"/>
          <w:sz w:val="20"/>
          <w:szCs w:val="20"/>
        </w:rPr>
        <w:t>n</w:t>
      </w:r>
      <w:r w:rsidR="008D1DE1" w:rsidRPr="003C2CC0">
        <w:rPr>
          <w:rFonts w:ascii="Arial Narrow" w:hAnsi="Arial Narrow" w:cs="Arial"/>
          <w:sz w:val="20"/>
          <w:szCs w:val="20"/>
        </w:rPr>
        <w:t>ie</w:t>
      </w:r>
      <w:r w:rsidRPr="003C2CC0">
        <w:rPr>
          <w:rFonts w:ascii="Arial Narrow" w:hAnsi="Arial Narrow" w:cs="Arial"/>
          <w:sz w:val="20"/>
          <w:szCs w:val="20"/>
        </w:rPr>
        <w:t>, vyčist</w:t>
      </w:r>
      <w:r w:rsidR="008D1DE1" w:rsidRPr="003C2CC0">
        <w:rPr>
          <w:rFonts w:ascii="Arial Narrow" w:hAnsi="Arial Narrow" w:cs="Arial"/>
          <w:sz w:val="20"/>
          <w:szCs w:val="20"/>
        </w:rPr>
        <w:t>i</w:t>
      </w:r>
      <w:r w:rsidRPr="003C2CC0">
        <w:rPr>
          <w:rFonts w:ascii="Arial Narrow" w:hAnsi="Arial Narrow" w:cs="Arial"/>
          <w:sz w:val="20"/>
          <w:szCs w:val="20"/>
        </w:rPr>
        <w:t xml:space="preserve">te svorky. </w:t>
      </w:r>
      <w:r w:rsidR="008D1DE1" w:rsidRPr="003C2CC0">
        <w:rPr>
          <w:rFonts w:ascii="Arial Narrow" w:hAnsi="Arial Narrow" w:cs="Arial"/>
          <w:sz w:val="20"/>
          <w:szCs w:val="20"/>
        </w:rPr>
        <w:t>U</w:t>
      </w:r>
      <w:r w:rsidRPr="003C2CC0">
        <w:rPr>
          <w:rFonts w:ascii="Arial Narrow" w:hAnsi="Arial Narrow" w:cs="Arial"/>
          <w:sz w:val="20"/>
          <w:szCs w:val="20"/>
        </w:rPr>
        <w:t>t</w:t>
      </w:r>
      <w:r w:rsidR="008D1DE1" w:rsidRPr="003C2CC0">
        <w:rPr>
          <w:rFonts w:ascii="Arial Narrow" w:hAnsi="Arial Narrow" w:cs="Arial"/>
          <w:sz w:val="20"/>
          <w:szCs w:val="20"/>
        </w:rPr>
        <w:t>ri</w:t>
      </w:r>
      <w:r w:rsidRPr="003C2CC0">
        <w:rPr>
          <w:rFonts w:ascii="Arial Narrow" w:hAnsi="Arial Narrow" w:cs="Arial"/>
          <w:sz w:val="20"/>
          <w:szCs w:val="20"/>
        </w:rPr>
        <w:t>te vš</w:t>
      </w:r>
      <w:r w:rsidR="008D1DE1" w:rsidRPr="003C2CC0">
        <w:rPr>
          <w:rFonts w:ascii="Arial Narrow" w:hAnsi="Arial Narrow" w:cs="Arial"/>
          <w:sz w:val="20"/>
          <w:szCs w:val="20"/>
        </w:rPr>
        <w:t>etku</w:t>
      </w:r>
      <w:r w:rsidRPr="003C2CC0">
        <w:rPr>
          <w:rFonts w:ascii="Arial Narrow" w:hAnsi="Arial Narrow" w:cs="Arial"/>
          <w:sz w:val="20"/>
          <w:szCs w:val="20"/>
        </w:rPr>
        <w:t xml:space="preserve"> bat</w:t>
      </w:r>
      <w:r w:rsidR="008D1DE1" w:rsidRPr="003C2CC0">
        <w:rPr>
          <w:rFonts w:ascii="Arial Narrow" w:hAnsi="Arial Narrow" w:cs="Arial"/>
          <w:sz w:val="20"/>
          <w:szCs w:val="20"/>
        </w:rPr>
        <w:t>é</w:t>
      </w:r>
      <w:r w:rsidRPr="003C2CC0">
        <w:rPr>
          <w:rFonts w:ascii="Arial Narrow" w:hAnsi="Arial Narrow" w:cs="Arial"/>
          <w:sz w:val="20"/>
          <w:szCs w:val="20"/>
        </w:rPr>
        <w:t>riov</w:t>
      </w:r>
      <w:r w:rsidR="008D1DE1" w:rsidRPr="003C2CC0">
        <w:rPr>
          <w:rFonts w:ascii="Arial Narrow" w:hAnsi="Arial Narrow" w:cs="Arial"/>
          <w:sz w:val="20"/>
          <w:szCs w:val="20"/>
        </w:rPr>
        <w:t xml:space="preserve">ú </w:t>
      </w:r>
      <w:r w:rsidRPr="003C2CC0">
        <w:rPr>
          <w:rFonts w:ascii="Arial Narrow" w:hAnsi="Arial Narrow" w:cs="Arial"/>
          <w:sz w:val="20"/>
          <w:szCs w:val="20"/>
        </w:rPr>
        <w:t>tekutinu, kt</w:t>
      </w:r>
      <w:r w:rsidR="008D1DE1" w:rsidRPr="003C2CC0">
        <w:rPr>
          <w:rFonts w:ascii="Arial Narrow" w:hAnsi="Arial Narrow" w:cs="Arial"/>
          <w:sz w:val="20"/>
          <w:szCs w:val="20"/>
        </w:rPr>
        <w:t>o</w:t>
      </w:r>
      <w:r w:rsidRPr="003C2CC0">
        <w:rPr>
          <w:rFonts w:ascii="Arial Narrow" w:hAnsi="Arial Narrow" w:cs="Arial"/>
          <w:sz w:val="20"/>
          <w:szCs w:val="20"/>
        </w:rPr>
        <w:t>rá by mohla p</w:t>
      </w:r>
      <w:r w:rsidR="008D1DE1" w:rsidRPr="003C2CC0">
        <w:rPr>
          <w:rFonts w:ascii="Arial Narrow" w:hAnsi="Arial Narrow" w:cs="Arial"/>
          <w:sz w:val="20"/>
          <w:szCs w:val="20"/>
        </w:rPr>
        <w:t>rísť</w:t>
      </w:r>
      <w:r w:rsidRPr="003C2CC0">
        <w:rPr>
          <w:rFonts w:ascii="Arial Narrow" w:hAnsi="Arial Narrow" w:cs="Arial"/>
          <w:sz w:val="20"/>
          <w:szCs w:val="20"/>
        </w:rPr>
        <w:t xml:space="preserve"> do styku s</w:t>
      </w:r>
      <w:r w:rsidR="008D1DE1" w:rsidRPr="003C2CC0">
        <w:rPr>
          <w:rFonts w:ascii="Arial Narrow" w:hAnsi="Arial Narrow" w:cs="Arial"/>
          <w:sz w:val="20"/>
          <w:szCs w:val="20"/>
        </w:rPr>
        <w:t>o</w:t>
      </w:r>
      <w:r w:rsidRPr="003C2CC0">
        <w:rPr>
          <w:rFonts w:ascii="Arial Narrow" w:hAnsi="Arial Narrow" w:cs="Arial"/>
          <w:sz w:val="20"/>
          <w:szCs w:val="20"/>
        </w:rPr>
        <w:t xml:space="preserve"> svorkami, aby s</w:t>
      </w:r>
      <w:r w:rsidR="008D1DE1" w:rsidRPr="003C2CC0">
        <w:rPr>
          <w:rFonts w:ascii="Arial Narrow" w:hAnsi="Arial Narrow" w:cs="Arial"/>
          <w:sz w:val="20"/>
          <w:szCs w:val="20"/>
        </w:rPr>
        <w:t>a</w:t>
      </w:r>
      <w:r w:rsidRPr="003C2CC0">
        <w:rPr>
          <w:rFonts w:ascii="Arial Narrow" w:hAnsi="Arial Narrow" w:cs="Arial"/>
          <w:sz w:val="20"/>
          <w:szCs w:val="20"/>
        </w:rPr>
        <w:t xml:space="preserve"> zabránilo kor</w:t>
      </w:r>
      <w:r w:rsidR="008D1DE1" w:rsidRPr="003C2CC0">
        <w:rPr>
          <w:rFonts w:ascii="Arial Narrow" w:hAnsi="Arial Narrow" w:cs="Arial"/>
          <w:sz w:val="20"/>
          <w:szCs w:val="20"/>
        </w:rPr>
        <w:t>ó</w:t>
      </w:r>
      <w:r w:rsidRPr="003C2CC0">
        <w:rPr>
          <w:rFonts w:ascii="Arial Narrow" w:hAnsi="Arial Narrow" w:cs="Arial"/>
          <w:sz w:val="20"/>
          <w:szCs w:val="20"/>
        </w:rPr>
        <w:t>z</w:t>
      </w:r>
      <w:r w:rsidR="008D1DE1" w:rsidRPr="003C2CC0">
        <w:rPr>
          <w:rFonts w:ascii="Arial Narrow" w:hAnsi="Arial Narrow" w:cs="Arial"/>
          <w:sz w:val="20"/>
          <w:szCs w:val="20"/>
        </w:rPr>
        <w:t>i</w:t>
      </w:r>
      <w:r w:rsidRPr="003C2CC0">
        <w:rPr>
          <w:rFonts w:ascii="Arial Narrow" w:hAnsi="Arial Narrow" w:cs="Arial"/>
          <w:sz w:val="20"/>
          <w:szCs w:val="20"/>
        </w:rPr>
        <w:t>i.</w:t>
      </w:r>
    </w:p>
    <w:p w:rsidR="009F3919" w:rsidRPr="004235EC" w:rsidRDefault="009F3919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Občas očist</w:t>
      </w:r>
      <w:r w:rsidR="008D1DE1" w:rsidRPr="004235EC">
        <w:rPr>
          <w:rFonts w:ascii="Arial Narrow" w:hAnsi="Arial Narrow" w:cs="Arial"/>
          <w:sz w:val="20"/>
          <w:szCs w:val="20"/>
        </w:rPr>
        <w:t>i</w:t>
      </w:r>
      <w:r w:rsidRPr="004235EC">
        <w:rPr>
          <w:rFonts w:ascii="Arial Narrow" w:hAnsi="Arial Narrow" w:cs="Arial"/>
          <w:sz w:val="20"/>
          <w:szCs w:val="20"/>
        </w:rPr>
        <w:t>te kryt nabíj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čky m</w:t>
      </w:r>
      <w:r w:rsidR="008D1DE1" w:rsidRPr="004235EC">
        <w:rPr>
          <w:rFonts w:ascii="Arial Narrow" w:hAnsi="Arial Narrow" w:cs="Arial"/>
          <w:sz w:val="20"/>
          <w:szCs w:val="20"/>
        </w:rPr>
        <w:t>ä</w:t>
      </w:r>
      <w:r w:rsidRPr="004235EC">
        <w:rPr>
          <w:rFonts w:ascii="Arial Narrow" w:hAnsi="Arial Narrow" w:cs="Arial"/>
          <w:sz w:val="20"/>
          <w:szCs w:val="20"/>
        </w:rPr>
        <w:t>kk</w:t>
      </w:r>
      <w:r w:rsidR="008D1DE1" w:rsidRPr="004235EC">
        <w:rPr>
          <w:rFonts w:ascii="Arial Narrow" w:hAnsi="Arial Narrow" w:cs="Arial"/>
          <w:sz w:val="20"/>
          <w:szCs w:val="20"/>
        </w:rPr>
        <w:t>ou</w:t>
      </w:r>
      <w:r w:rsidRPr="004235EC">
        <w:rPr>
          <w:rFonts w:ascii="Arial Narrow" w:hAnsi="Arial Narrow" w:cs="Arial"/>
          <w:sz w:val="20"/>
          <w:szCs w:val="20"/>
        </w:rPr>
        <w:t xml:space="preserve"> ha</w:t>
      </w:r>
      <w:r w:rsidR="008D1DE1" w:rsidRPr="004235EC">
        <w:rPr>
          <w:rFonts w:ascii="Arial Narrow" w:hAnsi="Arial Narrow" w:cs="Arial"/>
          <w:sz w:val="20"/>
          <w:szCs w:val="20"/>
        </w:rPr>
        <w:t>n</w:t>
      </w:r>
      <w:r w:rsidRPr="004235EC">
        <w:rPr>
          <w:rFonts w:ascii="Arial Narrow" w:hAnsi="Arial Narrow" w:cs="Arial"/>
          <w:sz w:val="20"/>
          <w:szCs w:val="20"/>
        </w:rPr>
        <w:t>d</w:t>
      </w:r>
      <w:r w:rsidR="008D1DE1" w:rsidRPr="004235EC">
        <w:rPr>
          <w:rFonts w:ascii="Arial Narrow" w:hAnsi="Arial Narrow" w:cs="Arial"/>
          <w:sz w:val="20"/>
          <w:szCs w:val="20"/>
        </w:rPr>
        <w:t>ričkou</w:t>
      </w:r>
      <w:r w:rsidRPr="004235EC">
        <w:rPr>
          <w:rFonts w:ascii="Arial Narrow" w:hAnsi="Arial Narrow" w:cs="Arial"/>
          <w:sz w:val="20"/>
          <w:szCs w:val="20"/>
        </w:rPr>
        <w:t>, aby jej povrch z</w:t>
      </w:r>
      <w:r w:rsidR="008D1DE1" w:rsidRPr="004235EC">
        <w:rPr>
          <w:rFonts w:ascii="Arial Narrow" w:hAnsi="Arial Narrow" w:cs="Arial"/>
          <w:sz w:val="20"/>
          <w:szCs w:val="20"/>
        </w:rPr>
        <w:t xml:space="preserve">ostal lesklý a aby </w:t>
      </w:r>
      <w:r w:rsidRPr="004235EC">
        <w:rPr>
          <w:rFonts w:ascii="Arial Narrow" w:hAnsi="Arial Narrow" w:cs="Arial"/>
          <w:sz w:val="20"/>
          <w:szCs w:val="20"/>
        </w:rPr>
        <w:t>s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 xml:space="preserve"> zabránilo kor</w:t>
      </w:r>
      <w:r w:rsidR="008D1DE1" w:rsidRPr="004235EC">
        <w:rPr>
          <w:rFonts w:ascii="Arial Narrow" w:hAnsi="Arial Narrow" w:cs="Arial"/>
          <w:sz w:val="20"/>
          <w:szCs w:val="20"/>
        </w:rPr>
        <w:t>ó</w:t>
      </w:r>
      <w:r w:rsidRPr="004235EC">
        <w:rPr>
          <w:rFonts w:ascii="Arial Narrow" w:hAnsi="Arial Narrow" w:cs="Arial"/>
          <w:sz w:val="20"/>
          <w:szCs w:val="20"/>
        </w:rPr>
        <w:t>z</w:t>
      </w:r>
      <w:r w:rsidR="008D1DE1" w:rsidRPr="004235EC">
        <w:rPr>
          <w:rFonts w:ascii="Arial Narrow" w:hAnsi="Arial Narrow" w:cs="Arial"/>
          <w:sz w:val="20"/>
          <w:szCs w:val="20"/>
        </w:rPr>
        <w:t>i</w:t>
      </w:r>
      <w:r w:rsidRPr="004235EC">
        <w:rPr>
          <w:rFonts w:ascii="Arial Narrow" w:hAnsi="Arial Narrow" w:cs="Arial"/>
          <w:sz w:val="20"/>
          <w:szCs w:val="20"/>
        </w:rPr>
        <w:t>i.</w:t>
      </w:r>
    </w:p>
    <w:p w:rsidR="009F3919" w:rsidRPr="004235EC" w:rsidRDefault="009F3919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P</w:t>
      </w:r>
      <w:r w:rsidR="008D1DE1" w:rsidRPr="004235EC">
        <w:rPr>
          <w:rFonts w:ascii="Arial Narrow" w:hAnsi="Arial Narrow" w:cs="Arial"/>
          <w:sz w:val="20"/>
          <w:szCs w:val="20"/>
        </w:rPr>
        <w:t>r</w:t>
      </w:r>
      <w:r w:rsidRPr="004235EC">
        <w:rPr>
          <w:rFonts w:ascii="Arial Narrow" w:hAnsi="Arial Narrow" w:cs="Arial"/>
          <w:sz w:val="20"/>
          <w:szCs w:val="20"/>
        </w:rPr>
        <w:t>i ukl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d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ní nabíj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 xml:space="preserve">čky </w:t>
      </w:r>
      <w:r w:rsidR="008D1DE1" w:rsidRPr="004235EC">
        <w:rPr>
          <w:rFonts w:ascii="Arial Narrow" w:hAnsi="Arial Narrow" w:cs="Arial"/>
          <w:sz w:val="20"/>
          <w:szCs w:val="20"/>
        </w:rPr>
        <w:t>z</w:t>
      </w:r>
      <w:r w:rsidRPr="004235EC">
        <w:rPr>
          <w:rFonts w:ascii="Arial Narrow" w:hAnsi="Arial Narrow" w:cs="Arial"/>
          <w:sz w:val="20"/>
          <w:szCs w:val="20"/>
        </w:rPr>
        <w:t>viňte úh</w:t>
      </w:r>
      <w:r w:rsidR="008D1DE1" w:rsidRPr="004235EC">
        <w:rPr>
          <w:rFonts w:ascii="Arial Narrow" w:hAnsi="Arial Narrow" w:cs="Arial"/>
          <w:sz w:val="20"/>
          <w:szCs w:val="20"/>
        </w:rPr>
        <w:t>ľa</w:t>
      </w:r>
      <w:r w:rsidRPr="004235EC">
        <w:rPr>
          <w:rFonts w:ascii="Arial Narrow" w:hAnsi="Arial Narrow" w:cs="Arial"/>
          <w:sz w:val="20"/>
          <w:szCs w:val="20"/>
        </w:rPr>
        <w:t>dn</w:t>
      </w:r>
      <w:r w:rsidR="008D1DE1" w:rsidRPr="004235EC">
        <w:rPr>
          <w:rFonts w:ascii="Arial Narrow" w:hAnsi="Arial Narrow" w:cs="Arial"/>
          <w:sz w:val="20"/>
          <w:szCs w:val="20"/>
        </w:rPr>
        <w:t>e</w:t>
      </w:r>
      <w:r w:rsidRPr="004235EC">
        <w:rPr>
          <w:rFonts w:ascii="Arial Narrow" w:hAnsi="Arial Narrow" w:cs="Arial"/>
          <w:sz w:val="20"/>
          <w:szCs w:val="20"/>
        </w:rPr>
        <w:t xml:space="preserve"> vstupn</w:t>
      </w:r>
      <w:r w:rsidR="008D1DE1" w:rsidRPr="004235EC">
        <w:rPr>
          <w:rFonts w:ascii="Arial Narrow" w:hAnsi="Arial Narrow" w:cs="Arial"/>
          <w:sz w:val="20"/>
          <w:szCs w:val="20"/>
        </w:rPr>
        <w:t>é</w:t>
      </w:r>
      <w:r w:rsidRPr="004235EC">
        <w:rPr>
          <w:rFonts w:ascii="Arial Narrow" w:hAnsi="Arial Narrow" w:cs="Arial"/>
          <w:sz w:val="20"/>
          <w:szCs w:val="20"/>
        </w:rPr>
        <w:t xml:space="preserve"> a výstupn</w:t>
      </w:r>
      <w:r w:rsidR="008D1DE1" w:rsidRPr="004235EC">
        <w:rPr>
          <w:rFonts w:ascii="Arial Narrow" w:hAnsi="Arial Narrow" w:cs="Arial"/>
          <w:sz w:val="20"/>
          <w:szCs w:val="20"/>
        </w:rPr>
        <w:t>é</w:t>
      </w:r>
      <w:r w:rsidRPr="004235EC">
        <w:rPr>
          <w:rFonts w:ascii="Arial Narrow" w:hAnsi="Arial Narrow" w:cs="Arial"/>
          <w:sz w:val="20"/>
          <w:szCs w:val="20"/>
        </w:rPr>
        <w:t xml:space="preserve"> k</w:t>
      </w:r>
      <w:r w:rsidR="008D1DE1" w:rsidRPr="004235EC">
        <w:rPr>
          <w:rFonts w:ascii="Arial Narrow" w:hAnsi="Arial Narrow" w:cs="Arial"/>
          <w:sz w:val="20"/>
          <w:szCs w:val="20"/>
        </w:rPr>
        <w:t>á</w:t>
      </w:r>
      <w:r w:rsidRPr="004235EC">
        <w:rPr>
          <w:rFonts w:ascii="Arial Narrow" w:hAnsi="Arial Narrow" w:cs="Arial"/>
          <w:sz w:val="20"/>
          <w:szCs w:val="20"/>
        </w:rPr>
        <w:t>bl</w:t>
      </w:r>
      <w:r w:rsidR="008D1DE1" w:rsidRPr="004235EC">
        <w:rPr>
          <w:rFonts w:ascii="Arial Narrow" w:hAnsi="Arial Narrow" w:cs="Arial"/>
          <w:sz w:val="20"/>
          <w:szCs w:val="20"/>
        </w:rPr>
        <w:t>e</w:t>
      </w:r>
      <w:r w:rsidRPr="004235EC">
        <w:rPr>
          <w:rFonts w:ascii="Arial Narrow" w:hAnsi="Arial Narrow" w:cs="Arial"/>
          <w:sz w:val="20"/>
          <w:szCs w:val="20"/>
        </w:rPr>
        <w:t>. Pom</w:t>
      </w:r>
      <w:r w:rsidR="008D1DE1" w:rsidRPr="004235EC">
        <w:rPr>
          <w:rFonts w:ascii="Arial Narrow" w:hAnsi="Arial Narrow" w:cs="Arial"/>
          <w:sz w:val="20"/>
          <w:szCs w:val="20"/>
        </w:rPr>
        <w:t xml:space="preserve">ôžete tak </w:t>
      </w:r>
      <w:r w:rsidRPr="004235EC">
        <w:rPr>
          <w:rFonts w:ascii="Arial Narrow" w:hAnsi="Arial Narrow" w:cs="Arial"/>
          <w:sz w:val="20"/>
          <w:szCs w:val="20"/>
        </w:rPr>
        <w:t>zabráni</w:t>
      </w:r>
      <w:r w:rsidR="008D1DE1" w:rsidRPr="004235EC">
        <w:rPr>
          <w:rFonts w:ascii="Arial Narrow" w:hAnsi="Arial Narrow" w:cs="Arial"/>
          <w:sz w:val="20"/>
          <w:szCs w:val="20"/>
        </w:rPr>
        <w:t>ť</w:t>
      </w:r>
      <w:r w:rsidRPr="004235EC">
        <w:rPr>
          <w:rFonts w:ascii="Arial Narrow" w:hAnsi="Arial Narrow" w:cs="Arial"/>
          <w:sz w:val="20"/>
          <w:szCs w:val="20"/>
        </w:rPr>
        <w:t xml:space="preserve"> náhodnému poško</w:t>
      </w:r>
      <w:r w:rsidR="008D1DE1" w:rsidRPr="004235EC">
        <w:rPr>
          <w:rFonts w:ascii="Arial Narrow" w:hAnsi="Arial Narrow" w:cs="Arial"/>
          <w:sz w:val="20"/>
          <w:szCs w:val="20"/>
        </w:rPr>
        <w:t>d</w:t>
      </w:r>
      <w:r w:rsidRPr="004235EC">
        <w:rPr>
          <w:rFonts w:ascii="Arial Narrow" w:hAnsi="Arial Narrow" w:cs="Arial"/>
          <w:sz w:val="20"/>
          <w:szCs w:val="20"/>
        </w:rPr>
        <w:t>en</w:t>
      </w:r>
      <w:r w:rsidR="008D1DE1" w:rsidRPr="004235EC">
        <w:rPr>
          <w:rFonts w:ascii="Arial Narrow" w:hAnsi="Arial Narrow" w:cs="Arial"/>
          <w:sz w:val="20"/>
          <w:szCs w:val="20"/>
        </w:rPr>
        <w:t>iu</w:t>
      </w:r>
      <w:r w:rsidRPr="004235EC">
        <w:rPr>
          <w:rFonts w:ascii="Arial Narrow" w:hAnsi="Arial Narrow" w:cs="Arial"/>
          <w:sz w:val="20"/>
          <w:szCs w:val="20"/>
        </w:rPr>
        <w:t xml:space="preserve"> k</w:t>
      </w:r>
      <w:r w:rsidR="008D1DE1" w:rsidRPr="004235EC">
        <w:rPr>
          <w:rFonts w:ascii="Arial Narrow" w:hAnsi="Arial Narrow" w:cs="Arial"/>
          <w:sz w:val="20"/>
          <w:szCs w:val="20"/>
        </w:rPr>
        <w:t>á</w:t>
      </w:r>
      <w:r w:rsidRPr="004235EC">
        <w:rPr>
          <w:rFonts w:ascii="Arial Narrow" w:hAnsi="Arial Narrow" w:cs="Arial"/>
          <w:sz w:val="20"/>
          <w:szCs w:val="20"/>
        </w:rPr>
        <w:t>bl</w:t>
      </w:r>
      <w:r w:rsidR="008D1DE1" w:rsidRPr="004235EC">
        <w:rPr>
          <w:rFonts w:ascii="Arial Narrow" w:hAnsi="Arial Narrow" w:cs="Arial"/>
          <w:sz w:val="20"/>
          <w:szCs w:val="20"/>
        </w:rPr>
        <w:t>ov</w:t>
      </w:r>
      <w:r w:rsidRPr="004235EC">
        <w:rPr>
          <w:rFonts w:ascii="Arial Narrow" w:hAnsi="Arial Narrow" w:cs="Arial"/>
          <w:sz w:val="20"/>
          <w:szCs w:val="20"/>
        </w:rPr>
        <w:t xml:space="preserve"> a nabíj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čky.</w:t>
      </w:r>
    </w:p>
    <w:p w:rsidR="009F3919" w:rsidRDefault="009F3919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Nabíj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čku uchováv</w:t>
      </w:r>
      <w:r w:rsidR="008D1DE1" w:rsidRPr="004235EC">
        <w:rPr>
          <w:rFonts w:ascii="Arial Narrow" w:hAnsi="Arial Narrow" w:cs="Arial"/>
          <w:sz w:val="20"/>
          <w:szCs w:val="20"/>
        </w:rPr>
        <w:t>a</w:t>
      </w:r>
      <w:r w:rsidRPr="004235EC">
        <w:rPr>
          <w:rFonts w:ascii="Arial Narrow" w:hAnsi="Arial Narrow" w:cs="Arial"/>
          <w:sz w:val="20"/>
          <w:szCs w:val="20"/>
        </w:rPr>
        <w:t>jte v</w:t>
      </w:r>
      <w:r w:rsidR="008D1DE1" w:rsidRPr="004235EC">
        <w:rPr>
          <w:rFonts w:ascii="Arial Narrow" w:hAnsi="Arial Narrow" w:cs="Arial"/>
          <w:sz w:val="20"/>
          <w:szCs w:val="20"/>
        </w:rPr>
        <w:t>o</w:t>
      </w:r>
      <w:r w:rsidRPr="004235EC">
        <w:rPr>
          <w:rFonts w:ascii="Arial Narrow" w:hAnsi="Arial Narrow" w:cs="Arial"/>
          <w:sz w:val="20"/>
          <w:szCs w:val="20"/>
        </w:rPr>
        <w:t xml:space="preserve"> vertikáln</w:t>
      </w:r>
      <w:r w:rsidR="008D1DE1" w:rsidRPr="004235EC">
        <w:rPr>
          <w:rFonts w:ascii="Arial Narrow" w:hAnsi="Arial Narrow" w:cs="Arial"/>
          <w:sz w:val="20"/>
          <w:szCs w:val="20"/>
        </w:rPr>
        <w:t>ej</w:t>
      </w:r>
      <w:r w:rsidRPr="004235EC">
        <w:rPr>
          <w:rFonts w:ascii="Arial Narrow" w:hAnsi="Arial Narrow" w:cs="Arial"/>
          <w:sz w:val="20"/>
          <w:szCs w:val="20"/>
        </w:rPr>
        <w:t xml:space="preserve"> polo</w:t>
      </w:r>
      <w:r w:rsidR="008D1DE1" w:rsidRPr="004235EC">
        <w:rPr>
          <w:rFonts w:ascii="Arial Narrow" w:hAnsi="Arial Narrow" w:cs="Arial"/>
          <w:sz w:val="20"/>
          <w:szCs w:val="20"/>
        </w:rPr>
        <w:t>h</w:t>
      </w:r>
      <w:r w:rsidRPr="004235EC">
        <w:rPr>
          <w:rFonts w:ascii="Arial Narrow" w:hAnsi="Arial Narrow" w:cs="Arial"/>
          <w:sz w:val="20"/>
          <w:szCs w:val="20"/>
        </w:rPr>
        <w:t>e, odpojen</w:t>
      </w:r>
      <w:r w:rsidR="008D1DE1" w:rsidRPr="004235EC">
        <w:rPr>
          <w:rFonts w:ascii="Arial Narrow" w:hAnsi="Arial Narrow" w:cs="Arial"/>
          <w:sz w:val="20"/>
          <w:szCs w:val="20"/>
        </w:rPr>
        <w:t>ú</w:t>
      </w:r>
      <w:r w:rsidRPr="004235EC">
        <w:rPr>
          <w:rFonts w:ascii="Arial Narrow" w:hAnsi="Arial Narrow" w:cs="Arial"/>
          <w:sz w:val="20"/>
          <w:szCs w:val="20"/>
        </w:rPr>
        <w:t xml:space="preserve"> z AC zásuvky.</w:t>
      </w:r>
    </w:p>
    <w:p w:rsidR="003C2CC0" w:rsidRPr="004235EC" w:rsidRDefault="003C2CC0" w:rsidP="003C2C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ind w:left="567" w:hanging="152"/>
        <w:rPr>
          <w:rFonts w:ascii="Arial Narrow" w:hAnsi="Arial Narrow" w:cs="Arial"/>
          <w:sz w:val="20"/>
          <w:szCs w:val="20"/>
        </w:rPr>
      </w:pPr>
      <w:r w:rsidRPr="004235EC">
        <w:rPr>
          <w:rFonts w:ascii="Arial Narrow" w:hAnsi="Arial Narrow" w:cs="Arial"/>
          <w:sz w:val="20"/>
          <w:szCs w:val="20"/>
        </w:rPr>
        <w:t>Ukladajte vo vnútorných priestoroch na suchom chladnom mieste. Svorky neukladajte spojené, v styku či v okolí kovu alebo prepojené s káblami.</w:t>
      </w:r>
    </w:p>
    <w:p w:rsidR="008D1DE1" w:rsidRPr="004235EC" w:rsidRDefault="008D1DE1">
      <w:pPr>
        <w:rPr>
          <w:rFonts w:ascii="Arial Narrow" w:hAnsi="Arial Narrow" w:cs="Arial"/>
          <w:b/>
          <w:bCs/>
          <w:sz w:val="20"/>
          <w:szCs w:val="20"/>
        </w:rPr>
      </w:pPr>
      <w:r w:rsidRPr="004235EC">
        <w:rPr>
          <w:rFonts w:ascii="Arial Narrow" w:hAnsi="Arial Narrow" w:cs="Arial"/>
          <w:b/>
          <w:bCs/>
          <w:sz w:val="20"/>
          <w:szCs w:val="20"/>
        </w:rPr>
        <w:br w:type="page"/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"/>
          <w:b/>
          <w:bCs/>
          <w:color w:val="FFFFFF"/>
          <w:sz w:val="20"/>
          <w:szCs w:val="20"/>
        </w:rPr>
      </w:pPr>
      <w:r w:rsidRPr="004235EC">
        <w:rPr>
          <w:rFonts w:ascii="Arial Narrow" w:eastAsia="Arial,Bold" w:hAnsi="Arial Narrow" w:cs="Arial"/>
          <w:b/>
          <w:bCs/>
          <w:color w:val="FFFFFF"/>
          <w:sz w:val="20"/>
          <w:szCs w:val="20"/>
        </w:rPr>
        <w:t>ODSTRAŇOVÁNÍ ZÁVAD</w:t>
      </w:r>
    </w:p>
    <w:p w:rsidR="0091096C" w:rsidRPr="004235E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FFFF"/>
          <w:sz w:val="20"/>
          <w:szCs w:val="20"/>
        </w:rPr>
      </w:pPr>
    </w:p>
    <w:p w:rsidR="00E1208D" w:rsidRDefault="00E1208D" w:rsidP="004235EC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1</w:t>
      </w:r>
      <w:r w:rsidR="008D1DE1"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5</w:t>
      </w:r>
      <w:r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 xml:space="preserve">. </w:t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Odstraňovanie problémov</w:t>
      </w:r>
    </w:p>
    <w:p w:rsidR="009D5962" w:rsidRPr="009D5962" w:rsidRDefault="009D5962" w:rsidP="009D596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1208D" w:rsidRPr="004235EC" w:rsidTr="009D5962">
        <w:tc>
          <w:tcPr>
            <w:tcW w:w="2962" w:type="dxa"/>
          </w:tcPr>
          <w:p w:rsidR="00E1208D" w:rsidRPr="009D5962" w:rsidRDefault="00E1208D" w:rsidP="009D59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</w:pPr>
            <w:r w:rsidRPr="009D5962"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  <w:t>problém</w:t>
            </w:r>
          </w:p>
        </w:tc>
        <w:tc>
          <w:tcPr>
            <w:tcW w:w="3071" w:type="dxa"/>
          </w:tcPr>
          <w:p w:rsidR="00E1208D" w:rsidRPr="009D5962" w:rsidRDefault="00E1208D" w:rsidP="009D59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</w:pPr>
            <w:r w:rsidRPr="009D5962"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  <w:t>Možná príčina</w:t>
            </w:r>
          </w:p>
        </w:tc>
        <w:tc>
          <w:tcPr>
            <w:tcW w:w="3071" w:type="dxa"/>
          </w:tcPr>
          <w:p w:rsidR="00E1208D" w:rsidRPr="009D5962" w:rsidRDefault="00E1208D" w:rsidP="009D59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</w:pPr>
            <w:r w:rsidRPr="009D5962">
              <w:rPr>
                <w:rFonts w:ascii="Arial Narrow" w:hAnsi="Arial Narrow" w:cs="Arial"/>
                <w:b/>
                <w:caps/>
                <w:color w:val="231F20"/>
                <w:sz w:val="24"/>
                <w:szCs w:val="20"/>
              </w:rPr>
              <w:t>Dôvod/riešenie</w:t>
            </w:r>
          </w:p>
        </w:tc>
      </w:tr>
      <w:tr w:rsidR="00E1208D" w:rsidRPr="004235EC" w:rsidTr="009D5962">
        <w:tc>
          <w:tcPr>
            <w:tcW w:w="2962" w:type="dxa"/>
          </w:tcPr>
          <w:p w:rsidR="00F70044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Batériové svorky pri vzájomnom dotyku </w:t>
            </w:r>
            <w:r w:rsidR="00F70044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neiskria.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Nabíjačka je vybavená funkciou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automatického štartu. Na svorky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batérie nebude dodávaný prúd,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dokým nebude batéria správne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pripojená. 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Svorky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pri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vzájomnom dotyku neiskria.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Toto je v poriadku; je to</w:t>
            </w:r>
          </w:p>
          <w:p w:rsidR="00E1208D" w:rsidRPr="003928AE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normálny stav.</w:t>
            </w:r>
          </w:p>
        </w:tc>
      </w:tr>
      <w:tr w:rsidR="00E1208D" w:rsidRPr="004235EC" w:rsidTr="009D5962">
        <w:tc>
          <w:tcPr>
            <w:tcW w:w="2962" w:type="dxa"/>
          </w:tcPr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Nabíjačka sa pri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správnom zapojení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nezapne.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Zásuvka AC je nefunkčná.</w:t>
            </w:r>
          </w:p>
          <w:p w:rsidR="002105F9" w:rsidRDefault="002105F9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2105F9" w:rsidRPr="004235EC" w:rsidRDefault="002105F9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Nesprávne elektrické zapojenie.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Skontrolujte, či nie je rozpojená</w:t>
            </w:r>
          </w:p>
          <w:p w:rsidR="00F70044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poistka alebo istič zásuvky AC.</w:t>
            </w: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Skontrolujte, či napájac</w:t>
            </w:r>
            <w:r w:rsidR="004345F3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ia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alebo</w:t>
            </w:r>
          </w:p>
          <w:p w:rsidR="00F70044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predlžovacia šnúra nemá voľnú</w:t>
            </w:r>
          </w:p>
          <w:p w:rsidR="00E1208D" w:rsidRPr="004235EC" w:rsidRDefault="00F70044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zásuvku.</w:t>
            </w:r>
          </w:p>
        </w:tc>
      </w:tr>
      <w:tr w:rsidR="008D1DE1" w:rsidRPr="004235EC" w:rsidTr="009D5962">
        <w:tc>
          <w:tcPr>
            <w:tcW w:w="2962" w:type="dxa"/>
          </w:tcPr>
          <w:p w:rsidR="008D1DE1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Nemôžem vybrať nastavenie jazyka.</w:t>
            </w:r>
          </w:p>
        </w:tc>
        <w:tc>
          <w:tcPr>
            <w:tcW w:w="3071" w:type="dxa"/>
          </w:tcPr>
          <w:p w:rsidR="008D1DE1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Stlačením tlačidla na 5 sekúnd vyberte jazyk na displeji (EN → DE → FR).</w:t>
            </w:r>
          </w:p>
        </w:tc>
        <w:tc>
          <w:tcPr>
            <w:tcW w:w="3071" w:type="dxa"/>
          </w:tcPr>
          <w:p w:rsidR="008D1DE1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Toto je v poriadku; je to</w:t>
            </w:r>
          </w:p>
          <w:p w:rsidR="008D1DE1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normálny stav.</w:t>
            </w:r>
          </w:p>
          <w:p w:rsidR="008D1DE1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</w:tc>
      </w:tr>
      <w:tr w:rsidR="00E1208D" w:rsidRPr="004235EC" w:rsidTr="009D5962">
        <w:tc>
          <w:tcPr>
            <w:tcW w:w="2962" w:type="dxa"/>
          </w:tcPr>
          <w:p w:rsidR="00E1208D" w:rsidRPr="004235EC" w:rsidRDefault="008D1DE1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Trvalo s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vieti zelená kontrolka a na displeji 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sa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zobraz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uje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="00CD7495" w:rsidRPr="004235EC">
              <w:rPr>
                <w:rFonts w:ascii="Arial Narrow" w:hAnsi="Arial Narrow" w:cs="Arial"/>
                <w:b/>
                <w:i/>
                <w:caps/>
                <w:color w:val="231F20"/>
                <w:sz w:val="20"/>
                <w:szCs w:val="20"/>
              </w:rPr>
              <w:t>analyzing battery</w:t>
            </w:r>
            <w:r w:rsidR="00E1208D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Nabíj</w:t>
            </w:r>
            <w:r w:rsidR="00F70044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čka 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potrebuje skontrolovať stav batérie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4235EC" w:rsidRDefault="00CD749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Zelená kontrolka 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trvalo 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svieti, keď nabíjačka kontroluje stav batérie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  <w:r w:rsidR="00E1208D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J</w:t>
            </w:r>
            <w:r w:rsidR="00E1208D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 to normáln</w:t>
            </w:r>
            <w:r w:rsidR="00F70044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y</w:t>
            </w:r>
            <w:r w:rsidR="002105F9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="00E1208D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stav.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4235EC" w:rsidTr="009D5962">
        <w:tc>
          <w:tcPr>
            <w:tcW w:w="2962" w:type="dxa"/>
          </w:tcPr>
          <w:p w:rsidR="00CD7495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Bliká 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zelená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kontrolka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a na displeji 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sa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zobraz</w:t>
            </w:r>
            <w:r w:rsidR="008D1DE1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uje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="00CD7495" w:rsidRPr="004235EC">
              <w:rPr>
                <w:rFonts w:ascii="Arial Narrow" w:hAnsi="Arial Narrow" w:cs="Arial"/>
                <w:b/>
                <w:i/>
                <w:caps/>
                <w:color w:val="231F20"/>
                <w:sz w:val="20"/>
                <w:szCs w:val="20"/>
              </w:rPr>
              <w:t>charge aborted</w:t>
            </w:r>
            <w:r w:rsidR="004031A7" w:rsidRPr="004235EC">
              <w:rPr>
                <w:rFonts w:ascii="Arial Narrow" w:hAnsi="Arial Narrow" w:cs="Arial"/>
                <w:b/>
                <w:i/>
                <w:caps/>
                <w:color w:val="231F20"/>
                <w:sz w:val="20"/>
                <w:szCs w:val="20"/>
              </w:rPr>
              <w:t xml:space="preserve"> – </w:t>
            </w:r>
            <w:r w:rsidR="00CD7495" w:rsidRPr="004235EC">
              <w:rPr>
                <w:rFonts w:ascii="Arial Narrow" w:hAnsi="Arial Narrow" w:cs="Arial"/>
                <w:b/>
                <w:i/>
                <w:caps/>
                <w:color w:val="231F20"/>
                <w:sz w:val="20"/>
                <w:szCs w:val="20"/>
              </w:rPr>
              <w:t>bad battery</w:t>
            </w:r>
            <w:r w:rsidR="00CD749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031A7" w:rsidRPr="004235EC" w:rsidRDefault="004031A7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Batéria je zasulfátovaná.</w:t>
            </w:r>
          </w:p>
          <w:p w:rsidR="004031A7" w:rsidRDefault="004031A7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Bat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é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ri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je pr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nabíj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čku p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r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íliš</w:t>
            </w:r>
          </w:p>
          <w:p w:rsidR="00E1208D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ve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ľ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ká.</w:t>
            </w: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CD7495" w:rsidRPr="004235EC" w:rsidRDefault="00CD749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Po 2 hodinách nabíjania je napätie batérie stále ešte pod 10 V.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031A7" w:rsidRDefault="004031A7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Vyresetujte nabíjačku krátkym vytiahnutím zo zásuvky.</w:t>
            </w: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3928AE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Je 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po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t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r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eb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né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použ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iť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nabíj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čku</w:t>
            </w:r>
          </w:p>
          <w:p w:rsidR="00E1208D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 vyšším menovitým pr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ú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d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o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m.</w:t>
            </w: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D511F8" w:rsidRPr="004235EC" w:rsidRDefault="00D511F8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Nechajte batériu skontrolovať.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</w:tc>
      </w:tr>
      <w:tr w:rsidR="00E1208D" w:rsidRPr="004235EC" w:rsidTr="009D5962">
        <w:tc>
          <w:tcPr>
            <w:tcW w:w="2962" w:type="dxa"/>
          </w:tcPr>
          <w:p w:rsidR="00D511F8" w:rsidRPr="004235EC" w:rsidRDefault="00D511F8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Na displeji </w:t>
            </w:r>
            <w:r w:rsidR="004031A7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zobraz</w:t>
            </w:r>
            <w:r w:rsidR="004031A7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uje správa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Pr="004235EC">
              <w:rPr>
                <w:rFonts w:ascii="Arial Narrow" w:hAnsi="Arial Narrow" w:cs="Arial"/>
                <w:b/>
                <w:i/>
                <w:caps/>
                <w:color w:val="231F20"/>
                <w:sz w:val="20"/>
                <w:szCs w:val="20"/>
              </w:rPr>
              <w:t>connect clamps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4315" w:rsidRDefault="00A0431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Svorky maj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ú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nesprávne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spojen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ie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3928AE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A04315" w:rsidRPr="004235EC" w:rsidRDefault="00DC4AF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Nesprávna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poistka.</w:t>
            </w:r>
          </w:p>
          <w:p w:rsidR="00E1208D" w:rsidRPr="004235EC" w:rsidRDefault="00E1208D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4315" w:rsidRPr="004235EC" w:rsidRDefault="00DC4AF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kontrolujte, 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či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n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i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je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zlé</w:t>
            </w:r>
          </w:p>
          <w:p w:rsidR="00A04315" w:rsidRDefault="00A0431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spojen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ie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na bat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é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rii a rám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.</w:t>
            </w:r>
          </w:p>
          <w:p w:rsidR="003928AE" w:rsidRPr="004235EC" w:rsidRDefault="003928AE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</w:p>
          <w:p w:rsidR="00A04315" w:rsidRPr="004235EC" w:rsidRDefault="00A0431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Vym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ňte vn</w:t>
            </w:r>
            <w:r w:rsidR="00DC4AF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útornú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poistku</w:t>
            </w:r>
          </w:p>
          <w:p w:rsidR="00E1208D" w:rsidRPr="004235EC" w:rsidRDefault="00DC4AF5" w:rsidP="003928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231F20"/>
                <w:sz w:val="20"/>
                <w:szCs w:val="20"/>
              </w:rPr>
            </w:pP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na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konektor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e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 xml:space="preserve"> s ok</w:t>
            </w:r>
            <w:r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o</w:t>
            </w:r>
            <w:r w:rsidR="00A04315" w:rsidRPr="004235EC">
              <w:rPr>
                <w:rFonts w:ascii="Arial Narrow" w:hAnsi="Arial Narrow" w:cs="Arial"/>
                <w:color w:val="231F20"/>
                <w:sz w:val="20"/>
                <w:szCs w:val="20"/>
              </w:rPr>
              <w:t>m.</w:t>
            </w:r>
          </w:p>
        </w:tc>
      </w:tr>
    </w:tbl>
    <w:p w:rsidR="004031A7" w:rsidRPr="004235EC" w:rsidRDefault="004031A7">
      <w:pPr>
        <w:rPr>
          <w:rFonts w:ascii="Arial Narrow" w:hAnsi="Arial Narrow" w:cs="Arial"/>
          <w:b/>
          <w:color w:val="231F20"/>
          <w:sz w:val="20"/>
          <w:szCs w:val="20"/>
        </w:rPr>
      </w:pPr>
      <w:r w:rsidRPr="004235EC">
        <w:rPr>
          <w:rFonts w:ascii="Arial Narrow" w:hAnsi="Arial Narrow" w:cs="Arial"/>
          <w:b/>
          <w:color w:val="231F20"/>
          <w:sz w:val="20"/>
          <w:szCs w:val="20"/>
        </w:rPr>
        <w:br w:type="page"/>
      </w:r>
    </w:p>
    <w:p w:rsidR="00A04315" w:rsidRPr="004235EC" w:rsidRDefault="00A04315" w:rsidP="003928AE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1</w:t>
      </w:r>
      <w:r w:rsidR="004031A7"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6</w:t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.</w:t>
      </w:r>
      <w:r w:rsidR="003928AE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špecifikácie</w:t>
      </w:r>
    </w:p>
    <w:p w:rsidR="00A04315" w:rsidRPr="002105F9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4"/>
          <w:szCs w:val="20"/>
        </w:rPr>
      </w:pPr>
    </w:p>
    <w:p w:rsidR="00A04315" w:rsidRPr="003928AE" w:rsidRDefault="00A04315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>Vstup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né napätie</w:t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230 V AC ~ 50 Hz, 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2</w:t>
      </w:r>
      <w:r w:rsidRPr="003928AE">
        <w:rPr>
          <w:rFonts w:ascii="Arial Narrow" w:hAnsi="Arial Narrow" w:cs="Arial"/>
          <w:color w:val="231F20"/>
          <w:sz w:val="24"/>
          <w:szCs w:val="20"/>
        </w:rPr>
        <w:t>,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0</w:t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A</w:t>
      </w:r>
    </w:p>
    <w:p w:rsidR="00A04315" w:rsidRPr="003928AE" w:rsidRDefault="00A04315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>Výstup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né napätie</w:t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12 V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, DC</w:t>
      </w:r>
    </w:p>
    <w:p w:rsidR="00D511F8" w:rsidRPr="003928AE" w:rsidRDefault="004031A7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Menovitý výstupný prúd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="00D511F8" w:rsidRPr="003928AE">
        <w:rPr>
          <w:rFonts w:ascii="Arial Narrow" w:hAnsi="Arial Narrow" w:cs="Arial"/>
          <w:color w:val="231F20"/>
          <w:sz w:val="24"/>
          <w:szCs w:val="20"/>
        </w:rPr>
        <w:t xml:space="preserve"> 1</w:t>
      </w:r>
      <w:r w:rsidRPr="003928AE">
        <w:rPr>
          <w:rFonts w:ascii="Arial Narrow" w:hAnsi="Arial Narrow" w:cs="Arial"/>
          <w:color w:val="231F20"/>
          <w:sz w:val="24"/>
          <w:szCs w:val="20"/>
        </w:rPr>
        <w:t>0 A a 12 V</w:t>
      </w:r>
    </w:p>
    <w:p w:rsidR="00A04315" w:rsidRPr="003928AE" w:rsidRDefault="004031A7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>Typ nabíjačky</w:t>
      </w:r>
      <w:r w:rsidR="00A04315" w:rsidRPr="003928AE">
        <w:rPr>
          <w:rFonts w:ascii="Arial Narrow" w:hAnsi="Arial Narrow" w:cs="Arial"/>
          <w:color w:val="231F20"/>
          <w:sz w:val="24"/>
          <w:szCs w:val="20"/>
        </w:rPr>
        <w:t xml:space="preserve">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="00A04315" w:rsidRPr="003928AE">
        <w:rPr>
          <w:rFonts w:ascii="Arial Narrow" w:hAnsi="Arial Narrow" w:cs="Arial"/>
          <w:color w:val="231F20"/>
          <w:sz w:val="24"/>
          <w:szCs w:val="20"/>
        </w:rPr>
        <w:t xml:space="preserve"> </w:t>
      </w:r>
      <w:r w:rsidRPr="003928AE">
        <w:rPr>
          <w:rFonts w:ascii="Arial Narrow" w:hAnsi="Arial Narrow" w:cs="Arial"/>
          <w:color w:val="231F20"/>
          <w:sz w:val="24"/>
          <w:szCs w:val="20"/>
        </w:rPr>
        <w:t>plne automatický osemstupňový nabíjací cyklus</w:t>
      </w:r>
    </w:p>
    <w:p w:rsidR="00A04315" w:rsidRPr="003928AE" w:rsidRDefault="004031A7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Typ batérie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="00A04315" w:rsidRPr="003928AE">
        <w:rPr>
          <w:rFonts w:ascii="Arial Narrow" w:hAnsi="Arial Narrow" w:cs="Arial"/>
          <w:color w:val="231F20"/>
          <w:sz w:val="24"/>
          <w:szCs w:val="20"/>
        </w:rPr>
        <w:t xml:space="preserve"> </w:t>
      </w:r>
      <w:r w:rsidRPr="003928AE">
        <w:rPr>
          <w:rFonts w:ascii="Arial Narrow" w:hAnsi="Arial Narrow" w:cs="Arial"/>
          <w:color w:val="231F20"/>
          <w:sz w:val="24"/>
          <w:szCs w:val="20"/>
        </w:rPr>
        <w:t>12 V olovená batéria</w:t>
      </w:r>
    </w:p>
    <w:p w:rsidR="00A04315" w:rsidRPr="003928AE" w:rsidRDefault="00A04315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>Krytie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IP </w:t>
      </w:r>
      <w:r w:rsidR="004031A7" w:rsidRPr="003928AE">
        <w:rPr>
          <w:rFonts w:ascii="Arial Narrow" w:hAnsi="Arial Narrow" w:cs="Arial"/>
          <w:color w:val="231F20"/>
          <w:sz w:val="24"/>
          <w:szCs w:val="20"/>
        </w:rPr>
        <w:t>20</w:t>
      </w:r>
    </w:p>
    <w:p w:rsidR="004031A7" w:rsidRPr="003928AE" w:rsidRDefault="004031A7" w:rsidP="002105F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Arial"/>
          <w:color w:val="231F20"/>
          <w:sz w:val="24"/>
          <w:szCs w:val="20"/>
        </w:rPr>
      </w:pP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Teplota okolitého prostredia </w:t>
      </w:r>
      <w:r w:rsidR="004235EC" w:rsidRPr="003928AE">
        <w:rPr>
          <w:rFonts w:ascii="Arial Narrow" w:hAnsi="Arial Narrow" w:cs="Arial"/>
          <w:color w:val="231F20"/>
          <w:sz w:val="24"/>
          <w:szCs w:val="20"/>
        </w:rPr>
        <w:tab/>
      </w:r>
      <w:r w:rsidRPr="003928AE">
        <w:rPr>
          <w:rFonts w:ascii="Arial Narrow" w:hAnsi="Arial Narrow" w:cs="Arial"/>
          <w:color w:val="231F20"/>
          <w:sz w:val="24"/>
          <w:szCs w:val="20"/>
        </w:rPr>
        <w:t xml:space="preserve"> -20 °C až +50 °C</w:t>
      </w:r>
    </w:p>
    <w:p w:rsidR="00A04315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14"/>
          <w:szCs w:val="20"/>
        </w:rPr>
      </w:pPr>
    </w:p>
    <w:p w:rsidR="002105F9" w:rsidRPr="002105F9" w:rsidRDefault="002105F9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14"/>
          <w:szCs w:val="20"/>
        </w:rPr>
      </w:pPr>
    </w:p>
    <w:p w:rsidR="00A04315" w:rsidRPr="004235EC" w:rsidRDefault="00A04315" w:rsidP="007A6FAA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</w:pPr>
      <w:r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1</w:t>
      </w:r>
      <w:r w:rsidR="004031A7"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7</w:t>
      </w:r>
      <w:r w:rsidRPr="004235EC">
        <w:rPr>
          <w:rFonts w:ascii="Arial Narrow" w:hAnsi="Arial Narrow" w:cs="Arial"/>
          <w:b/>
          <w:color w:val="FFFFFF" w:themeColor="background1"/>
          <w:sz w:val="24"/>
          <w:szCs w:val="20"/>
        </w:rPr>
        <w:t>.</w:t>
      </w:r>
      <w:r w:rsidR="007A6FAA">
        <w:rPr>
          <w:rFonts w:ascii="Arial Narrow" w:hAnsi="Arial Narrow" w:cs="Arial"/>
          <w:b/>
          <w:color w:val="FFFFFF" w:themeColor="background1"/>
          <w:sz w:val="24"/>
          <w:szCs w:val="20"/>
        </w:rPr>
        <w:tab/>
      </w:r>
      <w:r w:rsidRPr="004235EC">
        <w:rPr>
          <w:rFonts w:ascii="Arial Narrow" w:hAnsi="Arial Narrow" w:cs="Arial"/>
          <w:b/>
          <w:caps/>
          <w:color w:val="FFFFFF" w:themeColor="background1"/>
          <w:sz w:val="24"/>
          <w:szCs w:val="20"/>
        </w:rPr>
        <w:t>likvidácia</w:t>
      </w:r>
    </w:p>
    <w:p w:rsidR="00A04315" w:rsidRPr="004235EC" w:rsidRDefault="003928AE" w:rsidP="009109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  <w:r w:rsidRPr="003928AE">
        <w:rPr>
          <w:rFonts w:ascii="Arial Narrow" w:hAnsi="Arial Narrow" w:cs="Arial"/>
          <w:noProof/>
          <w:color w:val="231F20"/>
          <w:szCs w:val="20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645CC9F8" wp14:editId="56BD0988">
            <wp:simplePos x="0" y="0"/>
            <wp:positionH relativeFrom="column">
              <wp:posOffset>4445</wp:posOffset>
            </wp:positionH>
            <wp:positionV relativeFrom="paragraph">
              <wp:posOffset>146050</wp:posOffset>
            </wp:positionV>
            <wp:extent cx="673100" cy="92138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FDD" w:rsidRPr="003928AE" w:rsidRDefault="0091096C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Cs w:val="20"/>
        </w:rPr>
      </w:pPr>
      <w:r w:rsidRPr="003928AE">
        <w:rPr>
          <w:rFonts w:ascii="Arial Narrow" w:hAnsi="Arial Narrow" w:cs="Arial"/>
          <w:color w:val="231F20"/>
          <w:szCs w:val="20"/>
        </w:rPr>
        <w:t>Toto označen</w:t>
      </w:r>
      <w:r w:rsidR="001C1C01" w:rsidRPr="003928AE">
        <w:rPr>
          <w:rFonts w:ascii="Arial Narrow" w:hAnsi="Arial Narrow" w:cs="Arial"/>
          <w:color w:val="231F20"/>
          <w:szCs w:val="20"/>
        </w:rPr>
        <w:t>ie</w:t>
      </w:r>
      <w:r w:rsidRPr="003928AE">
        <w:rPr>
          <w:rFonts w:ascii="Arial Narrow" w:hAnsi="Arial Narrow" w:cs="Arial"/>
          <w:color w:val="231F20"/>
          <w:szCs w:val="20"/>
        </w:rPr>
        <w:t xml:space="preserve"> znamená, že tento výrob</w:t>
      </w:r>
      <w:r w:rsidR="001C1C01" w:rsidRPr="003928AE">
        <w:rPr>
          <w:rFonts w:ascii="Arial Narrow" w:hAnsi="Arial Narrow" w:cs="Arial"/>
          <w:color w:val="231F20"/>
          <w:szCs w:val="20"/>
        </w:rPr>
        <w:t>o</w:t>
      </w:r>
      <w:r w:rsidRPr="003928AE">
        <w:rPr>
          <w:rFonts w:ascii="Arial Narrow" w:hAnsi="Arial Narrow" w:cs="Arial"/>
          <w:color w:val="231F20"/>
          <w:szCs w:val="20"/>
        </w:rPr>
        <w:t>k by nem</w:t>
      </w:r>
      <w:r w:rsidR="001C1C01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>l b</w:t>
      </w:r>
      <w:r w:rsidR="001C1C01" w:rsidRPr="003928AE">
        <w:rPr>
          <w:rFonts w:ascii="Arial Narrow" w:hAnsi="Arial Narrow" w:cs="Arial"/>
          <w:color w:val="231F20"/>
          <w:szCs w:val="20"/>
        </w:rPr>
        <w:t>yť</w:t>
      </w:r>
      <w:r w:rsidRPr="003928AE">
        <w:rPr>
          <w:rFonts w:ascii="Arial Narrow" w:hAnsi="Arial Narrow" w:cs="Arial"/>
          <w:color w:val="231F20"/>
          <w:szCs w:val="20"/>
        </w:rPr>
        <w:t xml:space="preserve"> likvidov</w:t>
      </w:r>
      <w:r w:rsidR="001C1C01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>n</w:t>
      </w:r>
      <w:r w:rsidR="001C1C01" w:rsidRPr="003928AE">
        <w:rPr>
          <w:rFonts w:ascii="Arial Narrow" w:hAnsi="Arial Narrow" w:cs="Arial"/>
          <w:color w:val="231F20"/>
          <w:szCs w:val="20"/>
        </w:rPr>
        <w:t>ý</w:t>
      </w:r>
      <w:r w:rsidRPr="003928AE">
        <w:rPr>
          <w:rFonts w:ascii="Arial Narrow" w:hAnsi="Arial Narrow" w:cs="Arial"/>
          <w:color w:val="231F20"/>
          <w:szCs w:val="20"/>
        </w:rPr>
        <w:t xml:space="preserve"> s iným domov</w:t>
      </w:r>
      <w:r w:rsidR="001C1C01" w:rsidRPr="003928AE">
        <w:rPr>
          <w:rFonts w:ascii="Arial Narrow" w:hAnsi="Arial Narrow" w:cs="Arial"/>
          <w:color w:val="231F20"/>
          <w:szCs w:val="20"/>
        </w:rPr>
        <w:t xml:space="preserve">ým </w:t>
      </w:r>
      <w:r w:rsidRPr="003928AE">
        <w:rPr>
          <w:rFonts w:ascii="Arial Narrow" w:hAnsi="Arial Narrow" w:cs="Arial"/>
          <w:color w:val="231F20"/>
          <w:szCs w:val="20"/>
        </w:rPr>
        <w:t>odpad</w:t>
      </w:r>
      <w:r w:rsidR="001C1C01" w:rsidRPr="003928AE">
        <w:rPr>
          <w:rFonts w:ascii="Arial Narrow" w:hAnsi="Arial Narrow" w:cs="Arial"/>
          <w:color w:val="231F20"/>
          <w:szCs w:val="20"/>
        </w:rPr>
        <w:t>o</w:t>
      </w:r>
      <w:r w:rsidRPr="003928AE">
        <w:rPr>
          <w:rFonts w:ascii="Arial Narrow" w:hAnsi="Arial Narrow" w:cs="Arial"/>
          <w:color w:val="231F20"/>
          <w:szCs w:val="20"/>
        </w:rPr>
        <w:t>m v</w:t>
      </w:r>
      <w:r w:rsidR="00E55904" w:rsidRPr="003928AE">
        <w:rPr>
          <w:rFonts w:ascii="Arial Narrow" w:hAnsi="Arial Narrow" w:cs="Arial"/>
          <w:color w:val="231F20"/>
          <w:szCs w:val="20"/>
        </w:rPr>
        <w:t> </w:t>
      </w:r>
      <w:r w:rsidRPr="003928AE">
        <w:rPr>
          <w:rFonts w:ascii="Arial Narrow" w:hAnsi="Arial Narrow" w:cs="Arial"/>
          <w:color w:val="231F20"/>
          <w:szCs w:val="20"/>
        </w:rPr>
        <w:t>cel</w:t>
      </w:r>
      <w:r w:rsidR="001C1C01" w:rsidRPr="003928AE">
        <w:rPr>
          <w:rFonts w:ascii="Arial Narrow" w:hAnsi="Arial Narrow" w:cs="Arial"/>
          <w:color w:val="231F20"/>
          <w:szCs w:val="20"/>
        </w:rPr>
        <w:t>ej</w:t>
      </w:r>
      <w:r w:rsidRPr="003928AE">
        <w:rPr>
          <w:rFonts w:ascii="Arial Narrow" w:hAnsi="Arial Narrow" w:cs="Arial"/>
          <w:color w:val="231F20"/>
          <w:szCs w:val="20"/>
        </w:rPr>
        <w:t xml:space="preserve"> E</w:t>
      </w:r>
      <w:r w:rsidR="001C1C01" w:rsidRPr="003928AE">
        <w:rPr>
          <w:rFonts w:ascii="Arial Narrow" w:hAnsi="Arial Narrow" w:cs="Arial"/>
          <w:color w:val="231F20"/>
          <w:szCs w:val="20"/>
        </w:rPr>
        <w:t>Ú</w:t>
      </w:r>
      <w:r w:rsidRPr="003928AE">
        <w:rPr>
          <w:rFonts w:ascii="Arial Narrow" w:hAnsi="Arial Narrow" w:cs="Arial"/>
          <w:color w:val="231F20"/>
          <w:szCs w:val="20"/>
        </w:rPr>
        <w:t>. Aby s</w:t>
      </w:r>
      <w:r w:rsidR="001C1C01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 xml:space="preserve"> zabránilo možnému poško</w:t>
      </w:r>
      <w:r w:rsidR="001C1C01" w:rsidRPr="003928AE">
        <w:rPr>
          <w:rFonts w:ascii="Arial Narrow" w:hAnsi="Arial Narrow" w:cs="Arial"/>
          <w:color w:val="231F20"/>
          <w:szCs w:val="20"/>
        </w:rPr>
        <w:t>d</w:t>
      </w:r>
      <w:r w:rsidRPr="003928AE">
        <w:rPr>
          <w:rFonts w:ascii="Arial Narrow" w:hAnsi="Arial Narrow" w:cs="Arial"/>
          <w:color w:val="231F20"/>
          <w:szCs w:val="20"/>
        </w:rPr>
        <w:t>en</w:t>
      </w:r>
      <w:r w:rsidR="001C1C01" w:rsidRPr="003928AE">
        <w:rPr>
          <w:rFonts w:ascii="Arial Narrow" w:hAnsi="Arial Narrow" w:cs="Arial"/>
          <w:color w:val="231F20"/>
          <w:szCs w:val="20"/>
        </w:rPr>
        <w:t>iu</w:t>
      </w:r>
      <w:r w:rsidRPr="003928AE">
        <w:rPr>
          <w:rFonts w:ascii="Arial Narrow" w:hAnsi="Arial Narrow" w:cs="Arial"/>
          <w:color w:val="231F20"/>
          <w:szCs w:val="20"/>
        </w:rPr>
        <w:t xml:space="preserve"> životn</w:t>
      </w:r>
      <w:r w:rsidR="001C1C01" w:rsidRPr="003928AE">
        <w:rPr>
          <w:rFonts w:ascii="Arial Narrow" w:hAnsi="Arial Narrow" w:cs="Arial"/>
          <w:color w:val="231F20"/>
          <w:szCs w:val="20"/>
        </w:rPr>
        <w:t>é</w:t>
      </w:r>
      <w:r w:rsidRPr="003928AE">
        <w:rPr>
          <w:rFonts w:ascii="Arial Narrow" w:hAnsi="Arial Narrow" w:cs="Arial"/>
          <w:color w:val="231F20"/>
          <w:szCs w:val="20"/>
        </w:rPr>
        <w:t>ho prost</w:t>
      </w:r>
      <w:r w:rsidR="001C1C01" w:rsidRPr="003928AE">
        <w:rPr>
          <w:rFonts w:ascii="Arial Narrow" w:hAnsi="Arial Narrow" w:cs="Arial"/>
          <w:color w:val="231F20"/>
          <w:szCs w:val="20"/>
        </w:rPr>
        <w:t>r</w:t>
      </w:r>
      <w:r w:rsidRPr="003928AE">
        <w:rPr>
          <w:rFonts w:ascii="Arial Narrow" w:hAnsi="Arial Narrow" w:cs="Arial"/>
          <w:color w:val="231F20"/>
          <w:szCs w:val="20"/>
        </w:rPr>
        <w:t>ed</w:t>
      </w:r>
      <w:r w:rsidR="001C1C01" w:rsidRPr="003928AE">
        <w:rPr>
          <w:rFonts w:ascii="Arial Narrow" w:hAnsi="Arial Narrow" w:cs="Arial"/>
          <w:color w:val="231F20"/>
          <w:szCs w:val="20"/>
        </w:rPr>
        <w:t>ia</w:t>
      </w:r>
      <w:r w:rsidRPr="003928AE">
        <w:rPr>
          <w:rFonts w:ascii="Arial Narrow" w:hAnsi="Arial Narrow" w:cs="Arial"/>
          <w:color w:val="231F20"/>
          <w:szCs w:val="20"/>
        </w:rPr>
        <w:t xml:space="preserve"> </w:t>
      </w:r>
      <w:r w:rsidR="001C1C01" w:rsidRPr="003928AE">
        <w:rPr>
          <w:rFonts w:ascii="Arial Narrow" w:hAnsi="Arial Narrow" w:cs="Arial"/>
          <w:color w:val="231F20"/>
          <w:szCs w:val="20"/>
        </w:rPr>
        <w:t>alebo ľu</w:t>
      </w:r>
      <w:r w:rsidRPr="003928AE">
        <w:rPr>
          <w:rFonts w:ascii="Arial Narrow" w:hAnsi="Arial Narrow" w:cs="Arial"/>
          <w:color w:val="231F20"/>
          <w:szCs w:val="20"/>
        </w:rPr>
        <w:t>dského zdrav</w:t>
      </w:r>
      <w:r w:rsidR="001C1C01" w:rsidRPr="003928AE">
        <w:rPr>
          <w:rFonts w:ascii="Arial Narrow" w:hAnsi="Arial Narrow" w:cs="Arial"/>
          <w:color w:val="231F20"/>
          <w:szCs w:val="20"/>
        </w:rPr>
        <w:t>ia</w:t>
      </w:r>
      <w:r w:rsidRPr="003928AE">
        <w:rPr>
          <w:rFonts w:ascii="Arial Narrow" w:hAnsi="Arial Narrow" w:cs="Arial"/>
          <w:color w:val="231F20"/>
          <w:szCs w:val="20"/>
        </w:rPr>
        <w:t xml:space="preserve"> nekontrolovanou likvid</w:t>
      </w:r>
      <w:r w:rsidR="001C1C01" w:rsidRPr="003928AE">
        <w:rPr>
          <w:rFonts w:ascii="Arial Narrow" w:hAnsi="Arial Narrow" w:cs="Arial"/>
          <w:color w:val="231F20"/>
          <w:szCs w:val="20"/>
        </w:rPr>
        <w:t>á</w:t>
      </w:r>
      <w:r w:rsidRPr="003928AE">
        <w:rPr>
          <w:rFonts w:ascii="Arial Narrow" w:hAnsi="Arial Narrow" w:cs="Arial"/>
          <w:color w:val="231F20"/>
          <w:szCs w:val="20"/>
        </w:rPr>
        <w:t>c</w:t>
      </w:r>
      <w:r w:rsidR="001C1C01" w:rsidRPr="003928AE">
        <w:rPr>
          <w:rFonts w:ascii="Arial Narrow" w:hAnsi="Arial Narrow" w:cs="Arial"/>
          <w:color w:val="231F20"/>
          <w:szCs w:val="20"/>
        </w:rPr>
        <w:t xml:space="preserve">iou odpadu, </w:t>
      </w:r>
      <w:r w:rsidRPr="003928AE">
        <w:rPr>
          <w:rFonts w:ascii="Arial Narrow" w:hAnsi="Arial Narrow" w:cs="Arial"/>
          <w:color w:val="231F20"/>
          <w:szCs w:val="20"/>
        </w:rPr>
        <w:t xml:space="preserve">recyklujte </w:t>
      </w:r>
      <w:r w:rsidR="001C1C01" w:rsidRPr="003928AE">
        <w:rPr>
          <w:rFonts w:ascii="Arial Narrow" w:hAnsi="Arial Narrow" w:cs="Arial"/>
          <w:color w:val="231F20"/>
          <w:szCs w:val="20"/>
        </w:rPr>
        <w:t>ho</w:t>
      </w:r>
      <w:r w:rsidRPr="003928AE">
        <w:rPr>
          <w:rFonts w:ascii="Arial Narrow" w:hAnsi="Arial Narrow" w:cs="Arial"/>
          <w:color w:val="231F20"/>
          <w:szCs w:val="20"/>
        </w:rPr>
        <w:t xml:space="preserve"> zodpov</w:t>
      </w:r>
      <w:r w:rsidR="001C1C01" w:rsidRPr="003928AE">
        <w:rPr>
          <w:rFonts w:ascii="Arial Narrow" w:hAnsi="Arial Narrow" w:cs="Arial"/>
          <w:color w:val="231F20"/>
          <w:szCs w:val="20"/>
        </w:rPr>
        <w:t>e</w:t>
      </w:r>
      <w:r w:rsidRPr="003928AE">
        <w:rPr>
          <w:rFonts w:ascii="Arial Narrow" w:hAnsi="Arial Narrow" w:cs="Arial"/>
          <w:color w:val="231F20"/>
          <w:szCs w:val="20"/>
        </w:rPr>
        <w:t>dn</w:t>
      </w:r>
      <w:r w:rsidR="001C1C01" w:rsidRPr="003928AE">
        <w:rPr>
          <w:rFonts w:ascii="Arial Narrow" w:hAnsi="Arial Narrow" w:cs="Arial"/>
          <w:color w:val="231F20"/>
          <w:szCs w:val="20"/>
        </w:rPr>
        <w:t xml:space="preserve">e </w:t>
      </w:r>
      <w:r w:rsidR="00A04315" w:rsidRPr="003928AE">
        <w:rPr>
          <w:rFonts w:ascii="Arial Narrow" w:hAnsi="Arial Narrow" w:cs="Arial"/>
          <w:color w:val="231F20"/>
          <w:szCs w:val="20"/>
        </w:rPr>
        <w:t>s ohľadom na</w:t>
      </w:r>
      <w:r w:rsidRPr="003928AE">
        <w:rPr>
          <w:rFonts w:ascii="Arial Narrow" w:hAnsi="Arial Narrow" w:cs="Arial"/>
          <w:color w:val="231F20"/>
          <w:szCs w:val="20"/>
        </w:rPr>
        <w:t xml:space="preserve"> podpo</w:t>
      </w:r>
      <w:r w:rsidR="00A04315" w:rsidRPr="003928AE">
        <w:rPr>
          <w:rFonts w:ascii="Arial Narrow" w:hAnsi="Arial Narrow" w:cs="Arial"/>
          <w:color w:val="231F20"/>
          <w:szCs w:val="20"/>
        </w:rPr>
        <w:t>ru</w:t>
      </w:r>
      <w:r w:rsidRPr="003928AE">
        <w:rPr>
          <w:rFonts w:ascii="Arial Narrow" w:hAnsi="Arial Narrow" w:cs="Arial"/>
          <w:color w:val="231F20"/>
          <w:szCs w:val="20"/>
        </w:rPr>
        <w:t xml:space="preserve"> udrž</w:t>
      </w:r>
      <w:r w:rsidR="00A04315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>te</w:t>
      </w:r>
      <w:r w:rsidR="00A04315" w:rsidRPr="003928AE">
        <w:rPr>
          <w:rFonts w:ascii="Arial Narrow" w:hAnsi="Arial Narrow" w:cs="Arial"/>
          <w:color w:val="231F20"/>
          <w:szCs w:val="20"/>
        </w:rPr>
        <w:t>ľ</w:t>
      </w:r>
      <w:r w:rsidRPr="003928AE">
        <w:rPr>
          <w:rFonts w:ascii="Arial Narrow" w:hAnsi="Arial Narrow" w:cs="Arial"/>
          <w:color w:val="231F20"/>
          <w:szCs w:val="20"/>
        </w:rPr>
        <w:t>ného využív</w:t>
      </w:r>
      <w:r w:rsidR="00A04315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>n</w:t>
      </w:r>
      <w:r w:rsidR="00A04315" w:rsidRPr="003928AE">
        <w:rPr>
          <w:rFonts w:ascii="Arial Narrow" w:hAnsi="Arial Narrow" w:cs="Arial"/>
          <w:color w:val="231F20"/>
          <w:szCs w:val="20"/>
        </w:rPr>
        <w:t>ia</w:t>
      </w:r>
      <w:r w:rsidRPr="003928AE">
        <w:rPr>
          <w:rFonts w:ascii="Arial Narrow" w:hAnsi="Arial Narrow" w:cs="Arial"/>
          <w:color w:val="231F20"/>
          <w:szCs w:val="20"/>
        </w:rPr>
        <w:t xml:space="preserve"> druhotných surov</w:t>
      </w:r>
      <w:r w:rsidR="00A04315" w:rsidRPr="003928AE">
        <w:rPr>
          <w:rFonts w:ascii="Arial Narrow" w:hAnsi="Arial Narrow" w:cs="Arial"/>
          <w:color w:val="231F20"/>
          <w:szCs w:val="20"/>
        </w:rPr>
        <w:t>í</w:t>
      </w:r>
      <w:r w:rsidRPr="003928AE">
        <w:rPr>
          <w:rFonts w:ascii="Arial Narrow" w:hAnsi="Arial Narrow" w:cs="Arial"/>
          <w:color w:val="231F20"/>
          <w:szCs w:val="20"/>
        </w:rPr>
        <w:t xml:space="preserve">n. </w:t>
      </w:r>
      <w:r w:rsidR="001C1C01" w:rsidRPr="003928AE">
        <w:rPr>
          <w:rFonts w:ascii="Arial Narrow" w:hAnsi="Arial Narrow" w:cs="Arial"/>
          <w:color w:val="231F20"/>
          <w:szCs w:val="20"/>
        </w:rPr>
        <w:t>Ak c</w:t>
      </w:r>
      <w:r w:rsidRPr="003928AE">
        <w:rPr>
          <w:rFonts w:ascii="Arial Narrow" w:hAnsi="Arial Narrow" w:cs="Arial"/>
          <w:color w:val="231F20"/>
          <w:szCs w:val="20"/>
        </w:rPr>
        <w:t>hcete vráti</w:t>
      </w:r>
      <w:r w:rsidR="001C1C01" w:rsidRPr="003928AE">
        <w:rPr>
          <w:rFonts w:ascii="Arial Narrow" w:hAnsi="Arial Narrow" w:cs="Arial"/>
          <w:color w:val="231F20"/>
          <w:szCs w:val="20"/>
        </w:rPr>
        <w:t>ť</w:t>
      </w:r>
      <w:r w:rsidRPr="003928AE">
        <w:rPr>
          <w:rFonts w:ascii="Arial Narrow" w:hAnsi="Arial Narrow" w:cs="Arial"/>
          <w:color w:val="231F20"/>
          <w:szCs w:val="20"/>
        </w:rPr>
        <w:t xml:space="preserve"> použité za</w:t>
      </w:r>
      <w:r w:rsidR="001C1C01" w:rsidRPr="003928AE">
        <w:rPr>
          <w:rFonts w:ascii="Arial Narrow" w:hAnsi="Arial Narrow" w:cs="Arial"/>
          <w:color w:val="231F20"/>
          <w:szCs w:val="20"/>
        </w:rPr>
        <w:t>riad</w:t>
      </w:r>
      <w:r w:rsidRPr="003928AE">
        <w:rPr>
          <w:rFonts w:ascii="Arial Narrow" w:hAnsi="Arial Narrow" w:cs="Arial"/>
          <w:color w:val="231F20"/>
          <w:szCs w:val="20"/>
        </w:rPr>
        <w:t>en</w:t>
      </w:r>
      <w:r w:rsidR="001C1C01" w:rsidRPr="003928AE">
        <w:rPr>
          <w:rFonts w:ascii="Arial Narrow" w:hAnsi="Arial Narrow" w:cs="Arial"/>
          <w:color w:val="231F20"/>
          <w:szCs w:val="20"/>
        </w:rPr>
        <w:t>ie</w:t>
      </w:r>
      <w:r w:rsidRPr="003928AE">
        <w:rPr>
          <w:rFonts w:ascii="Arial Narrow" w:hAnsi="Arial Narrow" w:cs="Arial"/>
          <w:color w:val="231F20"/>
          <w:szCs w:val="20"/>
        </w:rPr>
        <w:t>,</w:t>
      </w:r>
      <w:r w:rsidR="00A04315" w:rsidRPr="003928AE">
        <w:rPr>
          <w:rFonts w:ascii="Arial Narrow" w:hAnsi="Arial Narrow" w:cs="Arial"/>
          <w:color w:val="231F20"/>
          <w:szCs w:val="20"/>
        </w:rPr>
        <w:t xml:space="preserve"> </w:t>
      </w:r>
      <w:r w:rsidR="001C1C01" w:rsidRPr="003928AE">
        <w:rPr>
          <w:rFonts w:ascii="Arial Narrow" w:hAnsi="Arial Narrow" w:cs="Arial"/>
          <w:color w:val="231F20"/>
          <w:szCs w:val="20"/>
        </w:rPr>
        <w:t>p</w:t>
      </w:r>
      <w:r w:rsidRPr="003928AE">
        <w:rPr>
          <w:rFonts w:ascii="Arial Narrow" w:hAnsi="Arial Narrow" w:cs="Arial"/>
          <w:color w:val="231F20"/>
          <w:szCs w:val="20"/>
        </w:rPr>
        <w:t>oužite</w:t>
      </w:r>
      <w:r w:rsidR="001C1C01" w:rsidRPr="003928AE">
        <w:rPr>
          <w:rFonts w:ascii="Arial Narrow" w:hAnsi="Arial Narrow" w:cs="Arial"/>
          <w:color w:val="231F20"/>
          <w:szCs w:val="20"/>
        </w:rPr>
        <w:t>,</w:t>
      </w:r>
      <w:r w:rsidRPr="003928AE">
        <w:rPr>
          <w:rFonts w:ascii="Arial Narrow" w:hAnsi="Arial Narrow" w:cs="Arial"/>
          <w:color w:val="231F20"/>
          <w:szCs w:val="20"/>
        </w:rPr>
        <w:t xml:space="preserve"> prosím</w:t>
      </w:r>
      <w:r w:rsidR="001C1C01" w:rsidRPr="003928AE">
        <w:rPr>
          <w:rFonts w:ascii="Arial Narrow" w:hAnsi="Arial Narrow" w:cs="Arial"/>
          <w:color w:val="231F20"/>
          <w:szCs w:val="20"/>
        </w:rPr>
        <w:t>,</w:t>
      </w:r>
      <w:r w:rsidRPr="003928AE">
        <w:rPr>
          <w:rFonts w:ascii="Arial Narrow" w:hAnsi="Arial Narrow" w:cs="Arial"/>
          <w:color w:val="231F20"/>
          <w:szCs w:val="20"/>
        </w:rPr>
        <w:t xml:space="preserve"> systém </w:t>
      </w:r>
      <w:r w:rsidR="001C1C01" w:rsidRPr="003928AE">
        <w:rPr>
          <w:rFonts w:ascii="Arial Narrow" w:hAnsi="Arial Narrow" w:cs="Arial"/>
          <w:color w:val="231F20"/>
          <w:szCs w:val="20"/>
        </w:rPr>
        <w:t>z</w:t>
      </w:r>
      <w:r w:rsidRPr="003928AE">
        <w:rPr>
          <w:rFonts w:ascii="Arial Narrow" w:hAnsi="Arial Narrow" w:cs="Arial"/>
          <w:color w:val="231F20"/>
          <w:szCs w:val="20"/>
        </w:rPr>
        <w:t>b</w:t>
      </w:r>
      <w:r w:rsidR="001C1C01" w:rsidRPr="003928AE">
        <w:rPr>
          <w:rFonts w:ascii="Arial Narrow" w:hAnsi="Arial Narrow" w:cs="Arial"/>
          <w:color w:val="231F20"/>
          <w:szCs w:val="20"/>
        </w:rPr>
        <w:t>e</w:t>
      </w:r>
      <w:r w:rsidRPr="003928AE">
        <w:rPr>
          <w:rFonts w:ascii="Arial Narrow" w:hAnsi="Arial Narrow" w:cs="Arial"/>
          <w:color w:val="231F20"/>
          <w:szCs w:val="20"/>
        </w:rPr>
        <w:t>ru a</w:t>
      </w:r>
      <w:r w:rsidR="00E55904" w:rsidRPr="003928AE">
        <w:rPr>
          <w:rFonts w:ascii="Arial Narrow" w:hAnsi="Arial Narrow" w:cs="Arial"/>
          <w:color w:val="231F20"/>
          <w:szCs w:val="20"/>
        </w:rPr>
        <w:t> </w:t>
      </w:r>
      <w:r w:rsidRPr="003928AE">
        <w:rPr>
          <w:rFonts w:ascii="Arial Narrow" w:hAnsi="Arial Narrow" w:cs="Arial"/>
          <w:color w:val="231F20"/>
          <w:szCs w:val="20"/>
        </w:rPr>
        <w:t>recykl</w:t>
      </w:r>
      <w:r w:rsidR="001C1C01" w:rsidRPr="003928AE">
        <w:rPr>
          <w:rFonts w:ascii="Arial Narrow" w:hAnsi="Arial Narrow" w:cs="Arial"/>
          <w:color w:val="231F20"/>
          <w:szCs w:val="20"/>
        </w:rPr>
        <w:t>á</w:t>
      </w:r>
      <w:r w:rsidRPr="003928AE">
        <w:rPr>
          <w:rFonts w:ascii="Arial Narrow" w:hAnsi="Arial Narrow" w:cs="Arial"/>
          <w:color w:val="231F20"/>
          <w:szCs w:val="20"/>
        </w:rPr>
        <w:t>c</w:t>
      </w:r>
      <w:r w:rsidR="001C1C01" w:rsidRPr="003928AE">
        <w:rPr>
          <w:rFonts w:ascii="Arial Narrow" w:hAnsi="Arial Narrow" w:cs="Arial"/>
          <w:color w:val="231F20"/>
          <w:szCs w:val="20"/>
        </w:rPr>
        <w:t>i</w:t>
      </w:r>
      <w:r w:rsidRPr="003928AE">
        <w:rPr>
          <w:rFonts w:ascii="Arial Narrow" w:hAnsi="Arial Narrow" w:cs="Arial"/>
          <w:color w:val="231F20"/>
          <w:szCs w:val="20"/>
        </w:rPr>
        <w:t xml:space="preserve">e </w:t>
      </w:r>
      <w:r w:rsidR="001C1C01" w:rsidRPr="003928AE">
        <w:rPr>
          <w:rFonts w:ascii="Arial Narrow" w:hAnsi="Arial Narrow" w:cs="Arial"/>
          <w:color w:val="231F20"/>
          <w:szCs w:val="20"/>
        </w:rPr>
        <w:t>al</w:t>
      </w:r>
      <w:r w:rsidRPr="003928AE">
        <w:rPr>
          <w:rFonts w:ascii="Arial Narrow" w:hAnsi="Arial Narrow" w:cs="Arial"/>
          <w:color w:val="231F20"/>
          <w:szCs w:val="20"/>
        </w:rPr>
        <w:t>ebo s</w:t>
      </w:r>
      <w:r w:rsidR="001C1C01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 xml:space="preserve"> obr</w:t>
      </w:r>
      <w:r w:rsidR="001C1C01" w:rsidRPr="003928AE">
        <w:rPr>
          <w:rFonts w:ascii="Arial Narrow" w:hAnsi="Arial Narrow" w:cs="Arial"/>
          <w:color w:val="231F20"/>
          <w:szCs w:val="20"/>
        </w:rPr>
        <w:t>á</w:t>
      </w:r>
      <w:r w:rsidRPr="003928AE">
        <w:rPr>
          <w:rFonts w:ascii="Arial Narrow" w:hAnsi="Arial Narrow" w:cs="Arial"/>
          <w:color w:val="231F20"/>
          <w:szCs w:val="20"/>
        </w:rPr>
        <w:t>ťte na pr</w:t>
      </w:r>
      <w:r w:rsidR="001C1C01" w:rsidRPr="003928AE">
        <w:rPr>
          <w:rFonts w:ascii="Arial Narrow" w:hAnsi="Arial Narrow" w:cs="Arial"/>
          <w:color w:val="231F20"/>
          <w:szCs w:val="20"/>
        </w:rPr>
        <w:t>e</w:t>
      </w:r>
      <w:r w:rsidRPr="003928AE">
        <w:rPr>
          <w:rFonts w:ascii="Arial Narrow" w:hAnsi="Arial Narrow" w:cs="Arial"/>
          <w:color w:val="231F20"/>
          <w:szCs w:val="20"/>
        </w:rPr>
        <w:t>d</w:t>
      </w:r>
      <w:r w:rsidR="001C1C01" w:rsidRPr="003928AE">
        <w:rPr>
          <w:rFonts w:ascii="Arial Narrow" w:hAnsi="Arial Narrow" w:cs="Arial"/>
          <w:color w:val="231F20"/>
          <w:szCs w:val="20"/>
        </w:rPr>
        <w:t>a</w:t>
      </w:r>
      <w:r w:rsidRPr="003928AE">
        <w:rPr>
          <w:rFonts w:ascii="Arial Narrow" w:hAnsi="Arial Narrow" w:cs="Arial"/>
          <w:color w:val="231F20"/>
          <w:szCs w:val="20"/>
        </w:rPr>
        <w:t>jc</w:t>
      </w:r>
      <w:r w:rsidR="001C1C01" w:rsidRPr="003928AE">
        <w:rPr>
          <w:rFonts w:ascii="Arial Narrow" w:hAnsi="Arial Narrow" w:cs="Arial"/>
          <w:color w:val="231F20"/>
          <w:szCs w:val="20"/>
        </w:rPr>
        <w:t>u</w:t>
      </w:r>
      <w:r w:rsidRPr="003928AE">
        <w:rPr>
          <w:rFonts w:ascii="Arial Narrow" w:hAnsi="Arial Narrow" w:cs="Arial"/>
          <w:color w:val="231F20"/>
          <w:szCs w:val="20"/>
        </w:rPr>
        <w:t>, kde ste</w:t>
      </w:r>
      <w:r w:rsidR="00F70044" w:rsidRPr="003928AE">
        <w:rPr>
          <w:rFonts w:ascii="Arial Narrow" w:hAnsi="Arial Narrow" w:cs="Arial"/>
          <w:color w:val="231F20"/>
          <w:szCs w:val="20"/>
        </w:rPr>
        <w:t xml:space="preserve"> výrobok kúpili. </w:t>
      </w:r>
      <w:r w:rsidRPr="003928AE">
        <w:rPr>
          <w:rFonts w:ascii="Arial Narrow" w:hAnsi="Arial Narrow" w:cs="Arial"/>
          <w:color w:val="231F20"/>
          <w:szCs w:val="20"/>
        </w:rPr>
        <w:t>Ten m</w:t>
      </w:r>
      <w:r w:rsidR="00F70044" w:rsidRPr="003928AE">
        <w:rPr>
          <w:rFonts w:ascii="Arial Narrow" w:hAnsi="Arial Narrow" w:cs="Arial"/>
          <w:color w:val="231F20"/>
          <w:szCs w:val="20"/>
        </w:rPr>
        <w:t>ô</w:t>
      </w:r>
      <w:r w:rsidRPr="003928AE">
        <w:rPr>
          <w:rFonts w:ascii="Arial Narrow" w:hAnsi="Arial Narrow" w:cs="Arial"/>
          <w:color w:val="231F20"/>
          <w:szCs w:val="20"/>
        </w:rPr>
        <w:t xml:space="preserve">že </w:t>
      </w:r>
      <w:r w:rsidR="00F70044" w:rsidRPr="003928AE">
        <w:rPr>
          <w:rFonts w:ascii="Arial Narrow" w:hAnsi="Arial Narrow" w:cs="Arial"/>
          <w:color w:val="231F20"/>
          <w:szCs w:val="20"/>
        </w:rPr>
        <w:t>tento výrobok vziať na recykláciu bezpečnú pre životné prostredie</w:t>
      </w:r>
      <w:r w:rsidRPr="003928AE">
        <w:rPr>
          <w:rFonts w:ascii="Arial Narrow" w:hAnsi="Arial Narrow" w:cs="Arial"/>
          <w:color w:val="231F20"/>
          <w:szCs w:val="20"/>
        </w:rPr>
        <w:t>.</w:t>
      </w:r>
    </w:p>
    <w:p w:rsidR="004235EC" w:rsidRDefault="004235EC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4235EC" w:rsidRDefault="004235EC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3928AE" w:rsidRDefault="003928AE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3928AE" w:rsidRDefault="003928AE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7A6FAA" w:rsidRDefault="007A6FAA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7A6FAA" w:rsidRDefault="007A6FAA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3928AE" w:rsidRDefault="003928AE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4235EC" w:rsidRDefault="004235EC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31F20"/>
          <w:sz w:val="20"/>
          <w:szCs w:val="20"/>
        </w:rPr>
      </w:pPr>
    </w:p>
    <w:p w:rsidR="003928AE" w:rsidRPr="004235EC" w:rsidRDefault="003928AE" w:rsidP="003928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3196800" cy="1749600"/>
            <wp:effectExtent l="0" t="0" r="381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8AE" w:rsidRPr="004235EC" w:rsidSect="001C141A">
      <w:footerReference w:type="default" r:id="rId12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12" w:rsidRDefault="00784E12" w:rsidP="00AA4844">
      <w:pPr>
        <w:spacing w:after="0" w:line="240" w:lineRule="auto"/>
      </w:pPr>
      <w:r>
        <w:separator/>
      </w:r>
    </w:p>
  </w:endnote>
  <w:endnote w:type="continuationSeparator" w:id="0">
    <w:p w:rsidR="00784E12" w:rsidRDefault="00784E12" w:rsidP="00AA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222079"/>
      <w:docPartObj>
        <w:docPartGallery w:val="Page Numbers (Bottom of Page)"/>
        <w:docPartUnique/>
      </w:docPartObj>
    </w:sdtPr>
    <w:sdtEndPr/>
    <w:sdtContent>
      <w:p w:rsidR="001C141A" w:rsidRDefault="001C141A" w:rsidP="001C141A">
        <w:pPr>
          <w:pStyle w:val="Footer"/>
          <w:jc w:val="center"/>
        </w:pPr>
        <w:r>
          <w:sym w:font="Wingdings" w:char="F09F"/>
        </w:r>
        <w:r>
          <w:t xml:space="preserve"> SK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05EC">
          <w:rPr>
            <w:noProof/>
          </w:rPr>
          <w:t>1</w:t>
        </w:r>
        <w:r>
          <w:fldChar w:fldCharType="end"/>
        </w:r>
        <w:r>
          <w:t xml:space="preserve"> </w:t>
        </w:r>
        <w:r>
          <w:sym w:font="Wingdings" w:char="F09F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12" w:rsidRDefault="00784E12" w:rsidP="00AA4844">
      <w:pPr>
        <w:spacing w:after="0" w:line="240" w:lineRule="auto"/>
      </w:pPr>
      <w:r>
        <w:separator/>
      </w:r>
    </w:p>
  </w:footnote>
  <w:footnote w:type="continuationSeparator" w:id="0">
    <w:p w:rsidR="00784E12" w:rsidRDefault="00784E12" w:rsidP="00AA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C0A"/>
    <w:multiLevelType w:val="hybridMultilevel"/>
    <w:tmpl w:val="72686336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F25"/>
    <w:multiLevelType w:val="hybridMultilevel"/>
    <w:tmpl w:val="7D20CDD0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1BCC"/>
    <w:multiLevelType w:val="hybridMultilevel"/>
    <w:tmpl w:val="23806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A11"/>
    <w:multiLevelType w:val="multilevel"/>
    <w:tmpl w:val="44B42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9523B0"/>
    <w:multiLevelType w:val="hybridMultilevel"/>
    <w:tmpl w:val="51F81B0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BCE"/>
    <w:multiLevelType w:val="hybridMultilevel"/>
    <w:tmpl w:val="D30AD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1C6"/>
    <w:multiLevelType w:val="hybridMultilevel"/>
    <w:tmpl w:val="F5FA00A4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573D"/>
    <w:multiLevelType w:val="hybridMultilevel"/>
    <w:tmpl w:val="3300E97C"/>
    <w:lvl w:ilvl="0" w:tplc="41A0E90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6BF0"/>
    <w:multiLevelType w:val="hybridMultilevel"/>
    <w:tmpl w:val="C7F44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3BB8"/>
    <w:multiLevelType w:val="hybridMultilevel"/>
    <w:tmpl w:val="72686336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8506D"/>
    <w:multiLevelType w:val="hybridMultilevel"/>
    <w:tmpl w:val="68BEDDB6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5E2"/>
    <w:multiLevelType w:val="hybridMultilevel"/>
    <w:tmpl w:val="5E66DDB2"/>
    <w:lvl w:ilvl="0" w:tplc="41A0E90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173EC"/>
    <w:multiLevelType w:val="hybridMultilevel"/>
    <w:tmpl w:val="F2A40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2A75"/>
    <w:multiLevelType w:val="hybridMultilevel"/>
    <w:tmpl w:val="6046F9F6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0417F"/>
    <w:multiLevelType w:val="hybridMultilevel"/>
    <w:tmpl w:val="72686336"/>
    <w:lvl w:ilvl="0" w:tplc="8DF4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C"/>
    <w:rsid w:val="000360EE"/>
    <w:rsid w:val="000438B8"/>
    <w:rsid w:val="000705EC"/>
    <w:rsid w:val="000C55B2"/>
    <w:rsid w:val="000D259B"/>
    <w:rsid w:val="001104A4"/>
    <w:rsid w:val="00122BA6"/>
    <w:rsid w:val="001276F1"/>
    <w:rsid w:val="001432AF"/>
    <w:rsid w:val="001554A2"/>
    <w:rsid w:val="001C141A"/>
    <w:rsid w:val="001C1C01"/>
    <w:rsid w:val="002105F9"/>
    <w:rsid w:val="00245D0A"/>
    <w:rsid w:val="002708C6"/>
    <w:rsid w:val="002D447B"/>
    <w:rsid w:val="002E2AA5"/>
    <w:rsid w:val="003206AD"/>
    <w:rsid w:val="00363865"/>
    <w:rsid w:val="00390FDD"/>
    <w:rsid w:val="003928AE"/>
    <w:rsid w:val="003B0864"/>
    <w:rsid w:val="003C2CC0"/>
    <w:rsid w:val="003D11C0"/>
    <w:rsid w:val="004031A7"/>
    <w:rsid w:val="004235EC"/>
    <w:rsid w:val="004345F3"/>
    <w:rsid w:val="00461C42"/>
    <w:rsid w:val="0046691B"/>
    <w:rsid w:val="00495D09"/>
    <w:rsid w:val="00497E91"/>
    <w:rsid w:val="004D2837"/>
    <w:rsid w:val="004F2EA7"/>
    <w:rsid w:val="00504C15"/>
    <w:rsid w:val="005120BB"/>
    <w:rsid w:val="00513EB7"/>
    <w:rsid w:val="00524E83"/>
    <w:rsid w:val="00542FF6"/>
    <w:rsid w:val="00544AA4"/>
    <w:rsid w:val="005A0BB8"/>
    <w:rsid w:val="005A3B11"/>
    <w:rsid w:val="005A4A53"/>
    <w:rsid w:val="005A6611"/>
    <w:rsid w:val="005A7EFF"/>
    <w:rsid w:val="005C16D1"/>
    <w:rsid w:val="005F0588"/>
    <w:rsid w:val="006A1F5B"/>
    <w:rsid w:val="006A7B81"/>
    <w:rsid w:val="006B5922"/>
    <w:rsid w:val="006D4181"/>
    <w:rsid w:val="007214E8"/>
    <w:rsid w:val="00784E12"/>
    <w:rsid w:val="007A6FAA"/>
    <w:rsid w:val="007B6E80"/>
    <w:rsid w:val="007C1963"/>
    <w:rsid w:val="007D16AA"/>
    <w:rsid w:val="008338FB"/>
    <w:rsid w:val="008D1DE1"/>
    <w:rsid w:val="008D4D45"/>
    <w:rsid w:val="008F3AA3"/>
    <w:rsid w:val="00901F55"/>
    <w:rsid w:val="009042DB"/>
    <w:rsid w:val="0091096C"/>
    <w:rsid w:val="009410EB"/>
    <w:rsid w:val="00952873"/>
    <w:rsid w:val="00964F9E"/>
    <w:rsid w:val="00975CA8"/>
    <w:rsid w:val="009D5962"/>
    <w:rsid w:val="009E2782"/>
    <w:rsid w:val="009F3919"/>
    <w:rsid w:val="009F606C"/>
    <w:rsid w:val="00A04315"/>
    <w:rsid w:val="00A216EA"/>
    <w:rsid w:val="00A22111"/>
    <w:rsid w:val="00A34B51"/>
    <w:rsid w:val="00A4006B"/>
    <w:rsid w:val="00A813E9"/>
    <w:rsid w:val="00A82D2E"/>
    <w:rsid w:val="00AA4844"/>
    <w:rsid w:val="00B27AA1"/>
    <w:rsid w:val="00B41DB5"/>
    <w:rsid w:val="00B63D6D"/>
    <w:rsid w:val="00BF57C8"/>
    <w:rsid w:val="00C377AE"/>
    <w:rsid w:val="00CD3321"/>
    <w:rsid w:val="00CD7495"/>
    <w:rsid w:val="00CE2849"/>
    <w:rsid w:val="00D25475"/>
    <w:rsid w:val="00D50E47"/>
    <w:rsid w:val="00D511F8"/>
    <w:rsid w:val="00D76EEF"/>
    <w:rsid w:val="00D80AAC"/>
    <w:rsid w:val="00DA0220"/>
    <w:rsid w:val="00DA4A25"/>
    <w:rsid w:val="00DC4AF5"/>
    <w:rsid w:val="00DD1061"/>
    <w:rsid w:val="00DF3700"/>
    <w:rsid w:val="00E1208D"/>
    <w:rsid w:val="00E20A7D"/>
    <w:rsid w:val="00E22661"/>
    <w:rsid w:val="00E22A98"/>
    <w:rsid w:val="00E25DB4"/>
    <w:rsid w:val="00E55904"/>
    <w:rsid w:val="00E619CD"/>
    <w:rsid w:val="00F12659"/>
    <w:rsid w:val="00F12AAF"/>
    <w:rsid w:val="00F12F60"/>
    <w:rsid w:val="00F23725"/>
    <w:rsid w:val="00F260F9"/>
    <w:rsid w:val="00F70044"/>
    <w:rsid w:val="00F74C56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C8A1-D484-44F8-B735-DB3C288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44"/>
  </w:style>
  <w:style w:type="paragraph" w:styleId="Footer">
    <w:name w:val="footer"/>
    <w:basedOn w:val="Normal"/>
    <w:link w:val="Foot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EC19A442.dotm</Template>
  <TotalTime>0</TotalTime>
  <Pages>3</Pages>
  <Words>3192</Words>
  <Characters>20113</Characters>
  <Application>Microsoft Office Word</Application>
  <DocSecurity>0</DocSecurity>
  <Lines>167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Lanka Klucarova</cp:lastModifiedBy>
  <cp:revision>2</cp:revision>
  <cp:lastPrinted>2015-09-29T06:17:00Z</cp:lastPrinted>
  <dcterms:created xsi:type="dcterms:W3CDTF">2015-10-09T09:57:00Z</dcterms:created>
  <dcterms:modified xsi:type="dcterms:W3CDTF">2015-10-09T09:57:00Z</dcterms:modified>
</cp:coreProperties>
</file>